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3955" w:rsidP="00970235" w:rsidRDefault="00FA0E9D" w14:paraId="2F23D393" w14:textId="57DDF1CD">
      <w:pPr>
        <w:jc w:val="center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3547ECF6" wp14:editId="3BF8EE62">
            <wp:extent cx="611505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AE9" w:rsidP="00BC1261" w:rsidRDefault="00734AE9" w14:paraId="0C788BEB" w14:textId="77777777">
      <w:pPr>
        <w:jc w:val="center"/>
        <w:rPr>
          <w:rFonts w:ascii="Verdana" w:hAnsi="Verdana" w:cs="Arial"/>
          <w:sz w:val="28"/>
          <w:szCs w:val="28"/>
        </w:rPr>
      </w:pPr>
    </w:p>
    <w:p w:rsidR="00734AE9" w:rsidP="00BC1261" w:rsidRDefault="00734AE9" w14:paraId="079C5DDD" w14:textId="77777777">
      <w:pPr>
        <w:jc w:val="center"/>
        <w:rPr>
          <w:rFonts w:ascii="Verdana" w:hAnsi="Verdana" w:cs="Arial"/>
          <w:sz w:val="28"/>
          <w:szCs w:val="28"/>
        </w:rPr>
      </w:pPr>
    </w:p>
    <w:p w:rsidRPr="009F0106" w:rsidR="009F0106" w:rsidP="009F0106" w:rsidRDefault="00AF02CF" w14:paraId="14C99033" w14:textId="77777777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F6770D">
        <w:rPr>
          <w:rFonts w:ascii="Verdana" w:hAnsi="Verdana" w:cs="Arial"/>
          <w:b/>
          <w:bCs/>
          <w:sz w:val="24"/>
          <w:szCs w:val="24"/>
        </w:rPr>
        <w:t>EMPLOYMENT APPLICATION FORM</w:t>
      </w:r>
    </w:p>
    <w:p w:rsidR="009F0106" w:rsidP="00970235" w:rsidRDefault="009F0106" w14:paraId="13ADAEC0" w14:textId="77777777">
      <w:pPr>
        <w:rPr>
          <w:rFonts w:ascii="Verdana" w:hAnsi="Verdana" w:cs="Arial"/>
          <w:sz w:val="18"/>
          <w:szCs w:val="18"/>
        </w:rPr>
      </w:pPr>
    </w:p>
    <w:p w:rsidRPr="00A90C2C" w:rsidR="00734AE9" w:rsidP="00970235" w:rsidRDefault="009F0106" w14:paraId="0915B466" w14:textId="7777777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A90C2C" w:rsidR="00AF02CF">
        <w:rPr>
          <w:rFonts w:ascii="Verdana" w:hAnsi="Verdana" w:cs="Arial"/>
          <w:sz w:val="18"/>
          <w:szCs w:val="18"/>
        </w:rPr>
        <w:t>nswer all the questions as fully as possible.</w:t>
      </w:r>
    </w:p>
    <w:p w:rsidRPr="00A90C2C" w:rsidR="00734AE9" w:rsidP="00970235" w:rsidRDefault="00734AE9" w14:paraId="20B66CD2" w14:textId="77777777">
      <w:pPr>
        <w:rPr>
          <w:rFonts w:ascii="Verdana" w:hAnsi="Verdana" w:cs="Arial"/>
          <w:sz w:val="18"/>
          <w:szCs w:val="18"/>
        </w:rPr>
      </w:pPr>
    </w:p>
    <w:p w:rsidRPr="00A90C2C" w:rsidR="00734AE9" w:rsidP="00970235" w:rsidRDefault="009F0106" w14:paraId="11797DDF" w14:textId="7777777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Pr="00A90C2C" w:rsidR="00AF02CF">
        <w:rPr>
          <w:rFonts w:ascii="Verdana" w:hAnsi="Verdana" w:cs="Arial"/>
          <w:sz w:val="18"/>
          <w:szCs w:val="18"/>
        </w:rPr>
        <w:t>o not attach a CV.</w:t>
      </w:r>
    </w:p>
    <w:p w:rsidRPr="00A90C2C" w:rsidR="00734AE9" w:rsidP="00970235" w:rsidRDefault="00734AE9" w14:paraId="7CDE95B8" w14:textId="77777777">
      <w:pPr>
        <w:rPr>
          <w:rFonts w:ascii="Verdana" w:hAnsi="Verdana" w:cs="Arial"/>
          <w:sz w:val="18"/>
          <w:szCs w:val="18"/>
        </w:rPr>
      </w:pPr>
    </w:p>
    <w:p w:rsidR="00734AE9" w:rsidP="00970235" w:rsidRDefault="009F0106" w14:paraId="0222BF84" w14:textId="7777777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</w:t>
      </w:r>
      <w:r w:rsidRPr="00A90C2C" w:rsidR="00AF02CF">
        <w:rPr>
          <w:rFonts w:ascii="Verdana" w:hAnsi="Verdana" w:cs="Arial"/>
          <w:sz w:val="18"/>
          <w:szCs w:val="18"/>
        </w:rPr>
        <w:t>rite or type in black ink.</w:t>
      </w:r>
    </w:p>
    <w:p w:rsidR="009F0106" w:rsidP="00970235" w:rsidRDefault="009F0106" w14:paraId="0A19CE3F" w14:textId="77777777">
      <w:pPr>
        <w:rPr>
          <w:rFonts w:ascii="Verdana" w:hAnsi="Verdana" w:cs="Arial"/>
          <w:sz w:val="18"/>
          <w:szCs w:val="18"/>
        </w:rPr>
      </w:pPr>
    </w:p>
    <w:p w:rsidR="009F0106" w:rsidP="0D4CB25A" w:rsidRDefault="009F0106" w14:paraId="1B0A0F92" w14:textId="6A86C6D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Verdana" w:hAnsi="Verdana" w:cs="Arial"/>
          <w:sz w:val="18"/>
          <w:szCs w:val="18"/>
        </w:rPr>
      </w:pPr>
      <w:r w:rsidRPr="0D4CB25A" w:rsidR="009F0106">
        <w:rPr>
          <w:rFonts w:ascii="Verdana" w:hAnsi="Verdana" w:cs="Arial"/>
          <w:sz w:val="18"/>
          <w:szCs w:val="18"/>
        </w:rPr>
        <w:t xml:space="preserve">If you have any questions, do not hesitate to contact us at </w:t>
      </w:r>
      <w:hyperlink r:id="R4339e064415b4504">
        <w:r w:rsidRPr="0D4CB25A" w:rsidR="27AC1506">
          <w:rPr>
            <w:rStyle w:val="Hyperlink"/>
            <w:rFonts w:ascii="Verdana" w:hAnsi="Verdana" w:cs="Arial"/>
            <w:sz w:val="18"/>
            <w:szCs w:val="18"/>
          </w:rPr>
          <w:t>boxoffice@brightonfringe.org</w:t>
        </w:r>
      </w:hyperlink>
      <w:r w:rsidRPr="0D4CB25A" w:rsidR="009F0106">
        <w:rPr>
          <w:rFonts w:ascii="Verdana" w:hAnsi="Verdana" w:cs="Arial"/>
          <w:sz w:val="18"/>
          <w:szCs w:val="18"/>
        </w:rPr>
        <w:t xml:space="preserve"> or call our office on </w:t>
      </w:r>
      <w:r w:rsidRPr="0D4CB25A" w:rsidR="00A507FF">
        <w:rPr>
          <w:rFonts w:ascii="Verdana" w:hAnsi="Verdana" w:cs="Arial"/>
          <w:sz w:val="18"/>
          <w:szCs w:val="18"/>
        </w:rPr>
        <w:t>01273 764 900</w:t>
      </w:r>
    </w:p>
    <w:p w:rsidR="009F0106" w:rsidP="00970235" w:rsidRDefault="009F0106" w14:paraId="6C0425D9" w14:textId="77777777">
      <w:pPr>
        <w:rPr>
          <w:rFonts w:ascii="Verdana" w:hAnsi="Verdana" w:cs="Arial"/>
          <w:sz w:val="18"/>
          <w:szCs w:val="18"/>
        </w:rPr>
      </w:pPr>
    </w:p>
    <w:p w:rsidRPr="00A90C2C" w:rsidR="00734AE9" w:rsidP="0D4CB25A" w:rsidRDefault="009F0106" w14:paraId="35A3FC05" w14:textId="73090D95">
      <w:pPr>
        <w:pStyle w:val="Normal"/>
        <w:rPr>
          <w:rFonts w:ascii="Verdana" w:hAnsi="Verdana" w:cs="Arial"/>
          <w:sz w:val="18"/>
          <w:szCs w:val="18"/>
        </w:rPr>
      </w:pPr>
      <w:r w:rsidRPr="0D4CB25A" w:rsidR="009F0106">
        <w:rPr>
          <w:rFonts w:ascii="Verdana" w:hAnsi="Verdana" w:cs="Arial"/>
          <w:sz w:val="18"/>
          <w:szCs w:val="18"/>
        </w:rPr>
        <w:t xml:space="preserve">Once completed, please email to </w:t>
      </w:r>
      <w:hyperlink r:id="Rab0977f53af84c4e">
        <w:r w:rsidRPr="0D4CB25A" w:rsidR="51FB9874">
          <w:rPr>
            <w:rStyle w:val="Hyperlink"/>
            <w:rFonts w:ascii="Verdana" w:hAnsi="Verdana" w:cs="Arial"/>
            <w:sz w:val="18"/>
            <w:szCs w:val="18"/>
          </w:rPr>
          <w:t>boxoffice@brightonfringe.org</w:t>
        </w:r>
      </w:hyperlink>
    </w:p>
    <w:p w:rsidRPr="00A90C2C" w:rsidR="00AF02CF" w:rsidP="458F716E" w:rsidRDefault="00AF02CF" w14:paraId="6F081684" w14:textId="62B4DF6F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Pr="00A90C2C" w:rsidR="00AF02CF" w:rsidP="730C1300" w:rsidRDefault="319B6AC8" w14:paraId="2454C9D4" w14:textId="0659AAB0">
      <w:pPr>
        <w:rPr>
          <w:rFonts w:ascii="Verdana" w:hAnsi="Verdana" w:cs="Arial"/>
          <w:b/>
          <w:bCs/>
          <w:szCs w:val="22"/>
        </w:rPr>
      </w:pPr>
      <w:r w:rsidRPr="730C1300">
        <w:rPr>
          <w:rFonts w:ascii="Verdana" w:hAnsi="Verdana" w:cs="Arial"/>
          <w:b/>
          <w:bCs/>
          <w:szCs w:val="22"/>
        </w:rPr>
        <w:t xml:space="preserve">Job </w:t>
      </w:r>
      <w:r w:rsidRPr="730C1300" w:rsidR="00AF02CF">
        <w:rPr>
          <w:rFonts w:ascii="Verdana" w:hAnsi="Verdana" w:cs="Arial"/>
          <w:b/>
          <w:bCs/>
          <w:szCs w:val="22"/>
        </w:rPr>
        <w:t>P</w:t>
      </w:r>
      <w:r w:rsidRPr="730C1300" w:rsidR="4655FCCD">
        <w:rPr>
          <w:rFonts w:ascii="Verdana" w:hAnsi="Verdana" w:cs="Arial"/>
          <w:b/>
          <w:bCs/>
          <w:szCs w:val="22"/>
        </w:rPr>
        <w:t>ost Applying For:</w:t>
      </w:r>
      <w:r w:rsidRPr="730C1300" w:rsidR="7A74ABFE">
        <w:rPr>
          <w:rFonts w:ascii="Verdana" w:hAnsi="Verdana" w:cs="Arial"/>
          <w:b/>
          <w:bCs/>
          <w:szCs w:val="22"/>
        </w:rPr>
        <w:t xml:space="preserve"> </w:t>
      </w:r>
    </w:p>
    <w:p w:rsidRPr="00A90C2C" w:rsidR="00AF02CF" w:rsidRDefault="00AF02CF" w14:paraId="63CF97DD" w14:textId="77777777">
      <w:pPr>
        <w:rPr>
          <w:rFonts w:ascii="Verdana" w:hAnsi="Verdana" w:cs="Arial"/>
          <w:b/>
          <w:sz w:val="18"/>
          <w:szCs w:val="18"/>
        </w:rPr>
      </w:pPr>
    </w:p>
    <w:p w:rsidRPr="00A90C2C" w:rsidR="00AF02CF" w:rsidP="2D447BCA" w:rsidRDefault="00AF02CF" w14:paraId="2E01EEED" w14:textId="77777777">
      <w:pPr>
        <w:rPr>
          <w:rFonts w:ascii="Verdana" w:hAnsi="Verdana" w:cs="Arial"/>
          <w:b/>
          <w:bCs/>
          <w:sz w:val="18"/>
          <w:szCs w:val="18"/>
        </w:rPr>
      </w:pPr>
      <w:r w:rsidRPr="2D447BCA">
        <w:rPr>
          <w:rFonts w:ascii="Verdana" w:hAnsi="Verdana" w:cs="Arial"/>
          <w:b/>
          <w:bCs/>
          <w:sz w:val="18"/>
          <w:szCs w:val="18"/>
        </w:rPr>
        <w:t>PERSONAL DETAILS</w:t>
      </w:r>
    </w:p>
    <w:p w:rsidRPr="00A90C2C" w:rsidR="00AF02CF" w:rsidP="2D447BCA" w:rsidRDefault="00AF02CF" w14:paraId="1B37B452" w14:textId="0C3681F0">
      <w:pPr>
        <w:rPr>
          <w:rFonts w:ascii="Verdana" w:hAnsi="Verdana" w:cs="Arial"/>
          <w:b/>
          <w:bCs/>
          <w:sz w:val="18"/>
          <w:szCs w:val="18"/>
        </w:rPr>
      </w:pPr>
    </w:p>
    <w:p w:rsidR="6666C43C" w:rsidP="2D447BCA" w:rsidRDefault="6666C43C" w14:paraId="6C62CDF3" w14:textId="58CC2F1C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Preferred title:  </w:t>
      </w:r>
    </w:p>
    <w:p w:rsidR="6666C43C" w:rsidP="2D447BCA" w:rsidRDefault="6666C43C" w14:paraId="18BEC021" w14:textId="0D3A4153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4"/>
          <w:szCs w:val="14"/>
        </w:rPr>
        <w:t>(</w:t>
      </w:r>
      <w:proofErr w:type="spellStart"/>
      <w:r w:rsidRPr="2D447BCA">
        <w:rPr>
          <w:rFonts w:ascii="Verdana" w:hAnsi="Verdana" w:cs="Arial"/>
          <w:sz w:val="14"/>
          <w:szCs w:val="14"/>
        </w:rPr>
        <w:t>e.g</w:t>
      </w:r>
      <w:proofErr w:type="spellEnd"/>
      <w:r w:rsidRPr="2D447BCA">
        <w:rPr>
          <w:rFonts w:ascii="Verdana" w:hAnsi="Verdana" w:cs="Arial"/>
          <w:sz w:val="14"/>
          <w:szCs w:val="14"/>
        </w:rPr>
        <w:t xml:space="preserve"> </w:t>
      </w:r>
      <w:proofErr w:type="spellStart"/>
      <w:proofErr w:type="gramStart"/>
      <w:r w:rsidRPr="2D447BCA">
        <w:rPr>
          <w:rFonts w:ascii="Verdana" w:hAnsi="Verdana" w:cs="Arial"/>
          <w:sz w:val="14"/>
          <w:szCs w:val="14"/>
        </w:rPr>
        <w:t>Ms,Miss</w:t>
      </w:r>
      <w:proofErr w:type="gramEnd"/>
      <w:r w:rsidRPr="2D447BCA">
        <w:rPr>
          <w:rFonts w:ascii="Verdana" w:hAnsi="Verdana" w:cs="Arial"/>
          <w:sz w:val="14"/>
          <w:szCs w:val="14"/>
        </w:rPr>
        <w:t>,</w:t>
      </w:r>
      <w:proofErr w:type="gramStart"/>
      <w:r w:rsidRPr="2D447BCA">
        <w:rPr>
          <w:rFonts w:ascii="Verdana" w:hAnsi="Verdana" w:cs="Arial"/>
          <w:sz w:val="14"/>
          <w:szCs w:val="14"/>
        </w:rPr>
        <w:t>Mr,Mx</w:t>
      </w:r>
      <w:proofErr w:type="spellEnd"/>
      <w:proofErr w:type="gramEnd"/>
      <w:r w:rsidRPr="2D447BCA">
        <w:rPr>
          <w:rFonts w:ascii="Verdana" w:hAnsi="Verdana" w:cs="Arial"/>
          <w:sz w:val="14"/>
          <w:szCs w:val="14"/>
        </w:rPr>
        <w:t>)</w:t>
      </w:r>
      <w:r w:rsidRPr="2D447BCA">
        <w:rPr>
          <w:rFonts w:ascii="Verdana" w:hAnsi="Verdana" w:cs="Arial"/>
          <w:sz w:val="18"/>
          <w:szCs w:val="18"/>
        </w:rPr>
        <w:t xml:space="preserve"> </w:t>
      </w:r>
    </w:p>
    <w:p w:rsidR="2D447BCA" w:rsidP="2D447BCA" w:rsidRDefault="2D447BCA" w14:paraId="38D3975F" w14:textId="6543DEBC">
      <w:pPr>
        <w:rPr>
          <w:rFonts w:ascii="Verdana" w:hAnsi="Verdana" w:cs="Arial"/>
          <w:sz w:val="18"/>
          <w:szCs w:val="18"/>
        </w:rPr>
      </w:pPr>
    </w:p>
    <w:p w:rsidR="00AF02CF" w:rsidP="2D447BCA" w:rsidRDefault="00AF02CF" w14:paraId="36A9AD0E" w14:textId="5FCFD789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Fir</w:t>
      </w:r>
      <w:r w:rsidRPr="2D447BCA" w:rsidR="008B3BCD">
        <w:rPr>
          <w:rFonts w:ascii="Verdana" w:hAnsi="Verdana" w:cs="Arial"/>
          <w:sz w:val="18"/>
          <w:szCs w:val="18"/>
        </w:rPr>
        <w:t>st name</w:t>
      </w:r>
      <w:r w:rsidRPr="2D447BCA" w:rsidR="0B83B201">
        <w:rPr>
          <w:rFonts w:ascii="Verdana" w:hAnsi="Verdana" w:cs="Arial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2D447BCA" w:rsidR="008B3BCD">
        <w:rPr>
          <w:rFonts w:ascii="Verdana" w:hAnsi="Verdana" w:cs="Arial"/>
          <w:sz w:val="18"/>
          <w:szCs w:val="18"/>
        </w:rPr>
        <w:t xml:space="preserve">   </w:t>
      </w:r>
      <w:r>
        <w:tab/>
      </w:r>
      <w:r w:rsidRPr="2D447BCA" w:rsidR="008B3BCD">
        <w:rPr>
          <w:rFonts w:ascii="Verdana" w:hAnsi="Verdana" w:cs="Arial"/>
          <w:sz w:val="18"/>
          <w:szCs w:val="18"/>
        </w:rPr>
        <w:t xml:space="preserve">   </w:t>
      </w:r>
      <w:r>
        <w:tab/>
      </w:r>
      <w:r>
        <w:tab/>
      </w:r>
    </w:p>
    <w:p w:rsidRPr="00A90C2C" w:rsidR="00AF02CF" w:rsidP="2D447BCA" w:rsidRDefault="00AF02CF" w14:paraId="7ADBA9B8" w14:textId="336A39C5">
      <w:pPr>
        <w:rPr>
          <w:rFonts w:ascii="Verdana" w:hAnsi="Verdana" w:cs="Arial"/>
          <w:b/>
          <w:bCs/>
          <w:sz w:val="18"/>
          <w:szCs w:val="18"/>
        </w:rPr>
      </w:pPr>
    </w:p>
    <w:p w:rsidRPr="00A90C2C" w:rsidR="00AF02CF" w:rsidRDefault="00AF02CF" w14:paraId="580AE011" w14:textId="4F2B9825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Surname</w:t>
      </w:r>
      <w:r w:rsidRPr="00A90C2C" w:rsidR="1BE949DE">
        <w:rPr>
          <w:rFonts w:ascii="Verdana" w:hAnsi="Verdana" w:cs="Arial"/>
          <w:sz w:val="18"/>
          <w:szCs w:val="18"/>
        </w:rPr>
        <w:t>:</w:t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</w:p>
    <w:p w:rsidR="00AF02CF" w:rsidP="2D447BCA" w:rsidRDefault="00AF02CF" w14:paraId="6F1F2E12" w14:textId="35FE51E6">
      <w:pPr>
        <w:rPr>
          <w:rFonts w:ascii="Verdana" w:hAnsi="Verdana" w:cs="Arial"/>
          <w:sz w:val="18"/>
          <w:szCs w:val="18"/>
        </w:rPr>
      </w:pPr>
    </w:p>
    <w:p w:rsidR="00AF02CF" w:rsidP="2D447BCA" w:rsidRDefault="00734AE9" w14:paraId="3442DF7E" w14:textId="07880375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Pronouns</w:t>
      </w:r>
      <w:r w:rsidRPr="00A90C2C" w:rsidR="149CCB87">
        <w:rPr>
          <w:rFonts w:ascii="Verdana" w:hAnsi="Verdana" w:cs="Arial"/>
          <w:sz w:val="18"/>
          <w:szCs w:val="18"/>
        </w:rPr>
        <w:t>:</w:t>
      </w:r>
    </w:p>
    <w:p w:rsidRPr="00A90C2C" w:rsidR="00231957" w:rsidP="2D447BCA" w:rsidRDefault="00231957" w14:paraId="0484AD28" w14:textId="77777777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4"/>
          <w:szCs w:val="14"/>
        </w:rPr>
        <w:t>(</w:t>
      </w:r>
      <w:proofErr w:type="spellStart"/>
      <w:r w:rsidRPr="2D447BCA">
        <w:rPr>
          <w:rFonts w:ascii="Verdana" w:hAnsi="Verdana" w:cs="Arial"/>
          <w:sz w:val="14"/>
          <w:szCs w:val="14"/>
        </w:rPr>
        <w:t>e.g</w:t>
      </w:r>
      <w:proofErr w:type="spellEnd"/>
      <w:r w:rsidRPr="2D447BCA">
        <w:rPr>
          <w:rFonts w:ascii="Verdana" w:hAnsi="Verdana" w:cs="Arial"/>
          <w:sz w:val="14"/>
          <w:szCs w:val="14"/>
        </w:rPr>
        <w:t xml:space="preserve"> </w:t>
      </w:r>
      <w:r w:rsidRPr="2D447BCA" w:rsidR="00F6770D">
        <w:rPr>
          <w:rFonts w:ascii="Verdana" w:hAnsi="Verdana" w:cs="Arial"/>
          <w:sz w:val="14"/>
          <w:szCs w:val="14"/>
        </w:rPr>
        <w:t>she, he, they)</w:t>
      </w:r>
    </w:p>
    <w:p w:rsidRPr="00A90C2C" w:rsidR="00AF02CF" w:rsidRDefault="00AF02CF" w14:paraId="70F39CD6" w14:textId="77777777">
      <w:pPr>
        <w:rPr>
          <w:rFonts w:ascii="Verdana" w:hAnsi="Verdana" w:cs="Arial"/>
          <w:sz w:val="18"/>
          <w:szCs w:val="18"/>
        </w:rPr>
      </w:pPr>
    </w:p>
    <w:p w:rsidRPr="00A90C2C" w:rsidR="00AF02CF" w:rsidRDefault="00734AE9" w14:paraId="4CD4BE9E" w14:textId="23D1CD48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Home </w:t>
      </w:r>
      <w:r w:rsidRPr="00A90C2C" w:rsidR="00AF02CF">
        <w:rPr>
          <w:rFonts w:ascii="Verdana" w:hAnsi="Verdana" w:cs="Arial"/>
          <w:sz w:val="18"/>
          <w:szCs w:val="18"/>
        </w:rPr>
        <w:t>Address</w:t>
      </w:r>
      <w:r w:rsidRPr="00A90C2C" w:rsidR="2397ACC9">
        <w:rPr>
          <w:rFonts w:ascii="Verdana" w:hAnsi="Verdana" w:cs="Arial"/>
          <w:sz w:val="18"/>
          <w:szCs w:val="18"/>
        </w:rPr>
        <w:t>:</w:t>
      </w:r>
      <w:r w:rsidRPr="00A90C2C" w:rsidR="00AF02CF">
        <w:rPr>
          <w:rFonts w:ascii="Verdana" w:hAnsi="Verdana" w:cs="Arial"/>
          <w:sz w:val="18"/>
          <w:szCs w:val="18"/>
        </w:rPr>
        <w:tab/>
      </w:r>
      <w:r w:rsidRPr="00A90C2C" w:rsidR="00AF02CF">
        <w:rPr>
          <w:rFonts w:ascii="Verdana" w:hAnsi="Verdana" w:cs="Arial"/>
          <w:sz w:val="18"/>
          <w:szCs w:val="18"/>
        </w:rPr>
        <w:tab/>
      </w:r>
      <w:r w:rsidRPr="00A90C2C" w:rsidR="00AF02CF">
        <w:rPr>
          <w:rFonts w:ascii="Verdana" w:hAnsi="Verdana" w:cs="Arial"/>
          <w:sz w:val="18"/>
          <w:szCs w:val="18"/>
        </w:rPr>
        <w:tab/>
      </w:r>
      <w:r w:rsidRPr="00A90C2C" w:rsidR="00AF02CF">
        <w:rPr>
          <w:rFonts w:ascii="Verdana" w:hAnsi="Verdana" w:cs="Arial"/>
          <w:sz w:val="18"/>
          <w:szCs w:val="18"/>
        </w:rPr>
        <w:tab/>
      </w:r>
      <w:r w:rsidRPr="00A90C2C" w:rsidR="00AF02CF">
        <w:rPr>
          <w:rFonts w:ascii="Verdana" w:hAnsi="Verdana" w:cs="Arial"/>
          <w:sz w:val="18"/>
          <w:szCs w:val="18"/>
        </w:rPr>
        <w:tab/>
      </w:r>
      <w:r w:rsidRPr="00A90C2C" w:rsidR="00AF02CF">
        <w:rPr>
          <w:rFonts w:ascii="Verdana" w:hAnsi="Verdana" w:cs="Arial"/>
          <w:sz w:val="18"/>
          <w:szCs w:val="18"/>
        </w:rPr>
        <w:tab/>
      </w:r>
      <w:r w:rsidRPr="00A90C2C" w:rsidR="00AF02CF">
        <w:rPr>
          <w:rFonts w:ascii="Verdana" w:hAnsi="Verdana" w:cs="Arial"/>
          <w:sz w:val="18"/>
          <w:szCs w:val="18"/>
        </w:rPr>
        <w:tab/>
      </w:r>
      <w:r w:rsidRPr="00A90C2C" w:rsidR="00AF02CF">
        <w:rPr>
          <w:rFonts w:ascii="Verdana" w:hAnsi="Verdana" w:cs="Arial"/>
          <w:sz w:val="18"/>
          <w:szCs w:val="18"/>
        </w:rPr>
        <w:tab/>
      </w:r>
    </w:p>
    <w:p w:rsidRPr="00A90C2C" w:rsidR="00AF02CF" w:rsidRDefault="00AF02CF" w14:paraId="18A19D6D" w14:textId="77777777">
      <w:pPr>
        <w:rPr>
          <w:rFonts w:ascii="Verdana" w:hAnsi="Verdana" w:cs="Arial"/>
          <w:b/>
          <w:sz w:val="18"/>
          <w:szCs w:val="18"/>
        </w:rPr>
      </w:pPr>
    </w:p>
    <w:p w:rsidRPr="00A90C2C" w:rsidR="00A90C2C" w:rsidP="2D447BCA" w:rsidRDefault="00A90C2C" w14:paraId="2C8E8491" w14:textId="15034F21">
      <w:pPr>
        <w:rPr>
          <w:rFonts w:ascii="Verdana" w:hAnsi="Verdana" w:cs="Arial"/>
          <w:b/>
          <w:bCs/>
          <w:sz w:val="18"/>
          <w:szCs w:val="18"/>
        </w:rPr>
      </w:pPr>
    </w:p>
    <w:p w:rsidRPr="00A90C2C" w:rsidR="00AF02CF" w:rsidRDefault="00A90C2C" w14:paraId="72807DCC" w14:textId="21990BF4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Mobile No.</w:t>
      </w:r>
      <w:r w:rsidRPr="2D447BCA" w:rsidR="1A1535DE">
        <w:rPr>
          <w:rFonts w:ascii="Verdana" w:hAnsi="Verdana" w:cs="Arial"/>
          <w:sz w:val="18"/>
          <w:szCs w:val="18"/>
        </w:rPr>
        <w:t>:</w:t>
      </w:r>
      <w:r>
        <w:tab/>
      </w:r>
    </w:p>
    <w:p w:rsidRPr="00A90C2C" w:rsidR="00AF02CF" w:rsidRDefault="00AF02CF" w14:paraId="4666F41E" w14:textId="77777777">
      <w:pPr>
        <w:rPr>
          <w:rFonts w:ascii="Verdana" w:hAnsi="Verdana" w:cs="Arial"/>
          <w:b/>
          <w:sz w:val="18"/>
          <w:szCs w:val="18"/>
        </w:rPr>
      </w:pPr>
    </w:p>
    <w:p w:rsidRPr="00A90C2C" w:rsidR="00AF02CF" w:rsidP="2D447BCA" w:rsidRDefault="00AF02CF" w14:paraId="5A85190D" w14:textId="27AB14AC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E-mail</w:t>
      </w:r>
      <w:r w:rsidRPr="2D447BCA" w:rsidR="5510F84F">
        <w:rPr>
          <w:rFonts w:ascii="Verdana" w:hAnsi="Verdana" w:cs="Arial"/>
          <w:sz w:val="18"/>
          <w:szCs w:val="18"/>
        </w:rPr>
        <w:t xml:space="preserve"> </w:t>
      </w:r>
      <w:r w:rsidRPr="2D447BCA" w:rsidR="00A90C2C">
        <w:rPr>
          <w:rFonts w:ascii="Verdana" w:hAnsi="Verdana" w:cs="Arial"/>
          <w:sz w:val="18"/>
          <w:szCs w:val="18"/>
        </w:rPr>
        <w:t>Address</w:t>
      </w:r>
      <w:r w:rsidRPr="2D447BCA" w:rsidR="131AC7A5">
        <w:rPr>
          <w:rFonts w:ascii="Verdana" w:hAnsi="Verdana" w:cs="Arial"/>
          <w:sz w:val="18"/>
          <w:szCs w:val="18"/>
        </w:rPr>
        <w:t>:</w:t>
      </w:r>
    </w:p>
    <w:p w:rsidRPr="00A90C2C" w:rsidR="00AF02CF" w:rsidRDefault="00AF02CF" w14:paraId="3F1EFABD" w14:textId="77777777">
      <w:pPr>
        <w:rPr>
          <w:rFonts w:ascii="Verdana" w:hAnsi="Verdana" w:cs="Arial"/>
          <w:b/>
          <w:sz w:val="18"/>
          <w:szCs w:val="18"/>
        </w:rPr>
      </w:pPr>
    </w:p>
    <w:p w:rsidRPr="00A90C2C" w:rsidR="00970235" w:rsidP="2D447BCA" w:rsidRDefault="00970235" w14:paraId="2FD9678B" w14:textId="7B51380C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National Insurance</w:t>
      </w:r>
      <w:r w:rsidRPr="00A90C2C" w:rsidR="60F80401">
        <w:rPr>
          <w:rFonts w:ascii="Verdana" w:hAnsi="Verdana" w:cs="Arial"/>
          <w:sz w:val="18"/>
          <w:szCs w:val="18"/>
        </w:rPr>
        <w:t xml:space="preserve"> </w:t>
      </w:r>
      <w:r w:rsidRPr="2D447BCA">
        <w:rPr>
          <w:rFonts w:ascii="Verdana" w:hAnsi="Verdana" w:cs="Arial"/>
          <w:sz w:val="18"/>
          <w:szCs w:val="18"/>
        </w:rPr>
        <w:t>Number</w:t>
      </w:r>
      <w:r w:rsidRPr="2D447BCA" w:rsidR="08DAC17A">
        <w:rPr>
          <w:rFonts w:ascii="Verdana" w:hAnsi="Verdana" w:cs="Arial"/>
          <w:sz w:val="18"/>
          <w:szCs w:val="18"/>
        </w:rPr>
        <w:t>:</w:t>
      </w:r>
    </w:p>
    <w:p w:rsidRPr="00A90C2C" w:rsidR="00970235" w:rsidRDefault="00970235" w14:paraId="4266113E" w14:textId="25868681">
      <w:pPr>
        <w:rPr>
          <w:rFonts w:ascii="Verdana" w:hAnsi="Verdana" w:cs="Arial"/>
          <w:sz w:val="18"/>
          <w:szCs w:val="18"/>
        </w:rPr>
      </w:pPr>
    </w:p>
    <w:p w:rsidRPr="00A90C2C" w:rsidR="00970235" w:rsidRDefault="00970235" w14:paraId="60B057E1" w14:textId="58E52EC2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Do you require a work permit to work in the UK?</w:t>
      </w:r>
      <w:r w:rsidRPr="2D447BCA" w:rsidR="696BC4EF">
        <w:rPr>
          <w:rFonts w:ascii="Verdana" w:hAnsi="Verdana" w:cs="Arial"/>
          <w:sz w:val="18"/>
          <w:szCs w:val="18"/>
        </w:rPr>
        <w:t xml:space="preserve"> Y/N</w:t>
      </w:r>
    </w:p>
    <w:p w:rsidR="00A90C2C" w:rsidP="2D447BCA" w:rsidRDefault="00A90C2C" w14:paraId="6BA71461" w14:textId="678C7375">
      <w:pPr>
        <w:rPr>
          <w:rFonts w:ascii="Verdana" w:hAnsi="Verdana" w:cs="Arial"/>
          <w:sz w:val="18"/>
          <w:szCs w:val="18"/>
        </w:rPr>
      </w:pPr>
    </w:p>
    <w:p w:rsidRPr="00A90C2C" w:rsidR="00BC7831" w:rsidP="2D447BCA" w:rsidRDefault="00BC7831" w14:paraId="03C5BC10" w14:textId="77777777">
      <w:pPr>
        <w:rPr>
          <w:rFonts w:ascii="Verdana" w:hAnsi="Verdana" w:cs="Arial"/>
          <w:b/>
          <w:bCs/>
          <w:sz w:val="18"/>
          <w:szCs w:val="18"/>
        </w:rPr>
      </w:pPr>
      <w:r w:rsidRPr="2D447BCA">
        <w:rPr>
          <w:rFonts w:ascii="Verdana" w:hAnsi="Verdana" w:cs="Arial"/>
          <w:b/>
          <w:bCs/>
          <w:sz w:val="18"/>
          <w:szCs w:val="18"/>
        </w:rPr>
        <w:t>How did you learn of the vacancy?</w:t>
      </w:r>
    </w:p>
    <w:p w:rsidRPr="00A90C2C" w:rsidR="00BC7831" w:rsidP="00BC7831" w:rsidRDefault="00BC7831" w14:paraId="53CC57CD" w14:textId="77777777">
      <w:pPr>
        <w:rPr>
          <w:rFonts w:ascii="Verdana" w:hAnsi="Verdana" w:cs="Arial"/>
          <w:sz w:val="18"/>
          <w:szCs w:val="18"/>
        </w:rPr>
      </w:pPr>
    </w:p>
    <w:p w:rsidRPr="00A90C2C" w:rsidR="00BC7831" w:rsidP="00BC7831" w:rsidRDefault="00BC7831" w14:paraId="615130D5" w14:textId="77777777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</w:t>
      </w:r>
      <w:r w:rsidR="00F6770D">
        <w:rPr>
          <w:rFonts w:ascii="Verdana" w:hAnsi="Verdana" w:cs="Arial"/>
          <w:sz w:val="18"/>
          <w:szCs w:val="18"/>
        </w:rPr>
        <w:t xml:space="preserve"> </w:t>
      </w:r>
      <w:r w:rsidRPr="00A90C2C">
        <w:rPr>
          <w:rFonts w:ascii="Verdana" w:hAnsi="Verdana" w:cs="Arial"/>
          <w:sz w:val="18"/>
          <w:szCs w:val="18"/>
        </w:rPr>
        <w:t>Arts Jobs</w:t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 xml:space="preserve"> </w:t>
      </w:r>
    </w:p>
    <w:p w:rsidR="00BC7831" w:rsidP="00BC7831" w:rsidRDefault="00BC7831" w14:paraId="02CB41A9" w14:textId="77777777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 </w:t>
      </w:r>
      <w:r w:rsidRPr="00A90C2C" w:rsidR="00F6770D">
        <w:rPr>
          <w:rFonts w:ascii="Verdana" w:hAnsi="Verdana" w:cs="Arial"/>
          <w:sz w:val="18"/>
          <w:szCs w:val="18"/>
        </w:rPr>
        <w:t xml:space="preserve">Brighton Fringe </w:t>
      </w:r>
      <w:proofErr w:type="gramStart"/>
      <w:r w:rsidRPr="00A90C2C" w:rsidR="00F6770D">
        <w:rPr>
          <w:rFonts w:ascii="Verdana" w:hAnsi="Verdana" w:cs="Arial"/>
          <w:sz w:val="18"/>
          <w:szCs w:val="18"/>
        </w:rPr>
        <w:t>Social Media</w:t>
      </w:r>
      <w:proofErr w:type="gramEnd"/>
    </w:p>
    <w:p w:rsidRPr="00A90C2C" w:rsidR="00F6770D" w:rsidP="00BC7831" w:rsidRDefault="00F6770D" w14:paraId="4AA2A18C" w14:textId="77777777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 Brighton Fringe </w:t>
      </w:r>
      <w:r>
        <w:rPr>
          <w:rFonts w:ascii="Verdana" w:hAnsi="Verdana" w:cs="Arial"/>
          <w:sz w:val="18"/>
          <w:szCs w:val="18"/>
        </w:rPr>
        <w:t>Website</w:t>
      </w:r>
    </w:p>
    <w:p w:rsidRPr="00A90C2C" w:rsidR="00F6770D" w:rsidP="00BC7831" w:rsidRDefault="00BC7831" w14:paraId="5C1C57B2" w14:textId="77777777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</w:t>
      </w:r>
      <w:r w:rsidR="00F6770D">
        <w:rPr>
          <w:rFonts w:ascii="Verdana" w:hAnsi="Verdana" w:cs="Arial"/>
          <w:sz w:val="18"/>
          <w:szCs w:val="18"/>
        </w:rPr>
        <w:t xml:space="preserve"> </w:t>
      </w:r>
      <w:r w:rsidRPr="00A90C2C">
        <w:rPr>
          <w:rFonts w:ascii="Verdana" w:hAnsi="Verdana" w:cs="Arial"/>
          <w:sz w:val="18"/>
          <w:szCs w:val="18"/>
        </w:rPr>
        <w:t>Word of mouth</w:t>
      </w:r>
    </w:p>
    <w:p w:rsidRPr="00A90C2C" w:rsidR="00BC7831" w:rsidP="00BC7831" w:rsidRDefault="00BC7831" w14:paraId="465D1E5B" w14:textId="77777777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 </w:t>
      </w:r>
      <w:proofErr w:type="gramStart"/>
      <w:r w:rsidRPr="00A90C2C">
        <w:rPr>
          <w:rFonts w:ascii="Verdana" w:hAnsi="Verdana" w:cs="Arial"/>
          <w:sz w:val="18"/>
          <w:szCs w:val="18"/>
        </w:rPr>
        <w:t>Other</w:t>
      </w:r>
      <w:proofErr w:type="gramEnd"/>
      <w:r w:rsidRPr="00A90C2C">
        <w:rPr>
          <w:rFonts w:ascii="Verdana" w:hAnsi="Verdana" w:cs="Arial"/>
          <w:sz w:val="18"/>
          <w:szCs w:val="18"/>
        </w:rPr>
        <w:t xml:space="preserve"> website (please specify) ______________</w:t>
      </w:r>
    </w:p>
    <w:p w:rsidRPr="00A90C2C" w:rsidR="00BC7831" w:rsidP="00BC7831" w:rsidRDefault="00BC7831" w14:paraId="7D6268F7" w14:textId="77777777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 Other (please </w:t>
      </w:r>
      <w:r w:rsidRPr="00A90C2C" w:rsidR="00231957">
        <w:rPr>
          <w:rFonts w:ascii="Verdana" w:hAnsi="Verdana" w:cs="Arial"/>
          <w:sz w:val="18"/>
          <w:szCs w:val="18"/>
        </w:rPr>
        <w:t>specify) _</w:t>
      </w:r>
      <w:r w:rsidRPr="00A90C2C">
        <w:rPr>
          <w:rFonts w:ascii="Verdana" w:hAnsi="Verdana" w:cs="Arial"/>
          <w:sz w:val="18"/>
          <w:szCs w:val="18"/>
        </w:rPr>
        <w:t>_____________</w:t>
      </w:r>
    </w:p>
    <w:p w:rsidR="00A90C2C" w:rsidP="0D4CB25A" w:rsidRDefault="00A90C2C" w14:paraId="16F982AE" w14:textId="3B05465D">
      <w:pPr>
        <w:pStyle w:val="Normal"/>
        <w:rPr>
          <w:rFonts w:ascii="Verdana" w:hAnsi="Verdana" w:cs="Arial"/>
          <w:sz w:val="18"/>
          <w:szCs w:val="18"/>
        </w:rPr>
      </w:pPr>
    </w:p>
    <w:p w:rsidRPr="00A90C2C" w:rsidR="00AF02CF" w:rsidP="2D447BCA" w:rsidRDefault="00AF02CF" w14:paraId="21CBB5FC" w14:textId="616AD41B">
      <w:pPr>
        <w:rPr>
          <w:rFonts w:ascii="Verdana" w:hAnsi="Verdana" w:cs="Arial"/>
          <w:b/>
          <w:bCs/>
          <w:sz w:val="18"/>
          <w:szCs w:val="18"/>
        </w:rPr>
      </w:pPr>
      <w:r w:rsidRPr="2D447BCA">
        <w:rPr>
          <w:rFonts w:ascii="Verdana" w:hAnsi="Verdana" w:cs="Arial"/>
          <w:b/>
          <w:bCs/>
          <w:sz w:val="18"/>
          <w:szCs w:val="18"/>
        </w:rPr>
        <w:t>REFEREES</w:t>
      </w:r>
    </w:p>
    <w:p w:rsidRPr="00A90C2C" w:rsidR="00970235" w:rsidRDefault="00AF02CF" w14:paraId="1F1156BF" w14:textId="77777777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Please give details of two referees, one of whom </w:t>
      </w:r>
      <w:r w:rsidRPr="00A90C2C">
        <w:rPr>
          <w:rFonts w:ascii="Verdana" w:hAnsi="Verdana" w:cs="Arial"/>
          <w:b/>
          <w:sz w:val="18"/>
          <w:szCs w:val="18"/>
        </w:rPr>
        <w:t xml:space="preserve">MUST </w:t>
      </w:r>
      <w:r w:rsidRPr="00A90C2C">
        <w:rPr>
          <w:rFonts w:ascii="Verdana" w:hAnsi="Verdana" w:cs="Arial"/>
          <w:sz w:val="18"/>
          <w:szCs w:val="18"/>
        </w:rPr>
        <w:t>be your present or most recent employer. Both should know your work (paid or unpaid). They should not include relati</w:t>
      </w:r>
      <w:r w:rsidRPr="00A90C2C" w:rsidR="00970235">
        <w:rPr>
          <w:rFonts w:ascii="Verdana" w:hAnsi="Verdana" w:cs="Arial"/>
          <w:sz w:val="18"/>
          <w:szCs w:val="18"/>
        </w:rPr>
        <w:t>ves or purely personal friends.</w:t>
      </w:r>
    </w:p>
    <w:p w:rsidRPr="00A90C2C" w:rsidR="00970235" w:rsidRDefault="00970235" w14:paraId="77399AD3" w14:textId="77777777">
      <w:pPr>
        <w:rPr>
          <w:rFonts w:ascii="Verdana" w:hAnsi="Verdana" w:cs="Arial"/>
          <w:sz w:val="18"/>
          <w:szCs w:val="18"/>
        </w:rPr>
      </w:pPr>
    </w:p>
    <w:p w:rsidRPr="00A90C2C" w:rsidR="00970235" w:rsidRDefault="00970235" w14:paraId="77F58EC1" w14:textId="2D73A202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1. Referee Name</w:t>
      </w:r>
      <w:r w:rsidRPr="00A90C2C" w:rsidR="549AE082">
        <w:rPr>
          <w:rFonts w:ascii="Verdana" w:hAnsi="Verdana" w:cs="Arial"/>
          <w:sz w:val="18"/>
          <w:szCs w:val="18"/>
        </w:rPr>
        <w:t>:</w:t>
      </w:r>
    </w:p>
    <w:p w:rsidRPr="00A90C2C" w:rsidR="00970235" w:rsidRDefault="00970235" w14:paraId="227276EE" w14:textId="77777777">
      <w:pPr>
        <w:rPr>
          <w:rFonts w:ascii="Verdana" w:hAnsi="Verdana" w:cs="Arial"/>
          <w:b/>
          <w:sz w:val="18"/>
          <w:szCs w:val="18"/>
        </w:rPr>
      </w:pPr>
    </w:p>
    <w:p w:rsidRPr="00A90C2C" w:rsidR="00970235" w:rsidP="2D447BCA" w:rsidRDefault="00A90C2C" w14:paraId="4195ABF6" w14:textId="283E4D90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Home or Work </w:t>
      </w:r>
      <w:r w:rsidRPr="00A90C2C" w:rsidR="00970235">
        <w:rPr>
          <w:rFonts w:ascii="Verdana" w:hAnsi="Verdana" w:cs="Arial"/>
          <w:sz w:val="18"/>
          <w:szCs w:val="18"/>
        </w:rPr>
        <w:t>Address</w:t>
      </w:r>
      <w:r w:rsidRPr="00A90C2C" w:rsidR="1AB7E103">
        <w:rPr>
          <w:rFonts w:ascii="Verdana" w:hAnsi="Verdana" w:cs="Arial"/>
          <w:sz w:val="18"/>
          <w:szCs w:val="18"/>
        </w:rPr>
        <w:t>:</w:t>
      </w:r>
    </w:p>
    <w:p w:rsidRPr="00A90C2C" w:rsidR="00970235" w:rsidP="2D447BCA" w:rsidRDefault="00970235" w14:paraId="10EDE8E8" w14:textId="6956BEB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Email</w:t>
      </w:r>
      <w:r w:rsidRPr="2D447BCA" w:rsidR="70F9416B">
        <w:rPr>
          <w:rFonts w:ascii="Verdana" w:hAnsi="Verdana" w:cs="Arial"/>
          <w:sz w:val="18"/>
          <w:szCs w:val="18"/>
        </w:rPr>
        <w:t>:</w:t>
      </w:r>
    </w:p>
    <w:p w:rsidR="70F9416B" w:rsidP="2D447BCA" w:rsidRDefault="70F9416B" w14:paraId="53EB351E" w14:textId="704DF3F9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Telephone:</w:t>
      </w:r>
    </w:p>
    <w:p w:rsidRPr="00A90C2C" w:rsidR="00970235" w:rsidP="2D447BCA" w:rsidRDefault="00970235" w14:paraId="52719178" w14:textId="7B620402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Context in which </w:t>
      </w:r>
      <w:r w:rsidRPr="2D447BCA">
        <w:rPr>
          <w:rFonts w:ascii="Verdana" w:hAnsi="Verdana" w:cs="Arial"/>
          <w:sz w:val="18"/>
          <w:szCs w:val="18"/>
        </w:rPr>
        <w:t>referee knows you</w:t>
      </w:r>
      <w:r w:rsidRPr="2D447BCA" w:rsidR="00D3C2EE">
        <w:rPr>
          <w:rFonts w:ascii="Verdana" w:hAnsi="Verdana" w:cs="Arial"/>
          <w:sz w:val="18"/>
          <w:szCs w:val="18"/>
        </w:rPr>
        <w:t>:</w:t>
      </w:r>
    </w:p>
    <w:p w:rsidRPr="00A90C2C" w:rsidR="00970235" w:rsidRDefault="00970235" w14:paraId="69E6935D" w14:textId="77777777">
      <w:pPr>
        <w:rPr>
          <w:rFonts w:ascii="Verdana" w:hAnsi="Verdana" w:cs="Arial"/>
          <w:b/>
          <w:sz w:val="18"/>
          <w:szCs w:val="18"/>
        </w:rPr>
      </w:pPr>
    </w:p>
    <w:p w:rsidRPr="00A90C2C" w:rsidR="00970235" w:rsidP="2D447BCA" w:rsidRDefault="00970235" w14:paraId="1B5D95B7" w14:textId="61350233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May we approach this person before a job </w:t>
      </w:r>
      <w:proofErr w:type="gramStart"/>
      <w:r w:rsidRPr="2D447BCA">
        <w:rPr>
          <w:rFonts w:ascii="Verdana" w:hAnsi="Verdana" w:cs="Arial"/>
          <w:sz w:val="18"/>
          <w:szCs w:val="18"/>
        </w:rPr>
        <w:t>offer</w:t>
      </w:r>
      <w:proofErr w:type="gramEnd"/>
      <w:r w:rsidRPr="2D447BCA">
        <w:rPr>
          <w:rFonts w:ascii="Verdana" w:hAnsi="Verdana" w:cs="Arial"/>
          <w:sz w:val="18"/>
          <w:szCs w:val="18"/>
        </w:rPr>
        <w:t xml:space="preserve">?  </w:t>
      </w:r>
      <w:r w:rsidRPr="2D447BCA" w:rsidR="13EC4E88">
        <w:rPr>
          <w:rFonts w:ascii="Verdana" w:hAnsi="Verdana" w:cs="Arial"/>
          <w:sz w:val="18"/>
          <w:szCs w:val="18"/>
        </w:rPr>
        <w:t>Y/N</w:t>
      </w:r>
    </w:p>
    <w:p w:rsidRPr="00A90C2C" w:rsidR="003D417E" w:rsidRDefault="003D417E" w14:paraId="70455842" w14:textId="77777777">
      <w:pPr>
        <w:rPr>
          <w:rFonts w:ascii="Verdana" w:hAnsi="Verdana" w:cs="Arial"/>
          <w:sz w:val="18"/>
          <w:szCs w:val="18"/>
        </w:rPr>
      </w:pPr>
    </w:p>
    <w:p w:rsidRPr="00A90C2C" w:rsidR="003D417E" w:rsidRDefault="003D417E" w14:paraId="2F57C075" w14:textId="77777777">
      <w:pPr>
        <w:rPr>
          <w:rFonts w:ascii="Verdana" w:hAnsi="Verdana" w:cs="Arial"/>
          <w:sz w:val="18"/>
          <w:szCs w:val="18"/>
        </w:rPr>
      </w:pPr>
    </w:p>
    <w:p w:rsidRPr="00A90C2C" w:rsidR="00970235" w:rsidP="00970235" w:rsidRDefault="00970235" w14:paraId="547F124F" w14:textId="261B6D70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2. Referee Name</w:t>
      </w:r>
    </w:p>
    <w:p w:rsidRPr="00A90C2C" w:rsidR="00970235" w:rsidP="00970235" w:rsidRDefault="00970235" w14:paraId="29EE3751" w14:textId="77777777">
      <w:pPr>
        <w:rPr>
          <w:rFonts w:ascii="Verdana" w:hAnsi="Verdana" w:cs="Arial"/>
          <w:sz w:val="18"/>
          <w:szCs w:val="18"/>
        </w:rPr>
      </w:pPr>
    </w:p>
    <w:p w:rsidRPr="00A90C2C" w:rsidR="00970235" w:rsidP="2D447BCA" w:rsidRDefault="00A90C2C" w14:paraId="6F7CB793" w14:textId="76427B7B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Home/Work </w:t>
      </w:r>
      <w:r w:rsidRPr="2D447BCA" w:rsidR="00970235">
        <w:rPr>
          <w:rFonts w:ascii="Verdana" w:hAnsi="Verdana" w:cs="Arial"/>
          <w:sz w:val="18"/>
          <w:szCs w:val="18"/>
        </w:rPr>
        <w:t>Address</w:t>
      </w:r>
      <w:r w:rsidRPr="2D447BCA" w:rsidR="0886FD0A">
        <w:rPr>
          <w:rFonts w:ascii="Verdana" w:hAnsi="Verdana" w:cs="Arial"/>
          <w:sz w:val="18"/>
          <w:szCs w:val="18"/>
        </w:rPr>
        <w:t>:</w:t>
      </w:r>
    </w:p>
    <w:p w:rsidRPr="00A90C2C" w:rsidR="00970235" w:rsidP="00970235" w:rsidRDefault="00970235" w14:paraId="1E9B7293" w14:textId="77777777">
      <w:pPr>
        <w:rPr>
          <w:rFonts w:ascii="Verdana" w:hAnsi="Verdana" w:cs="Arial"/>
          <w:b/>
          <w:sz w:val="18"/>
          <w:szCs w:val="18"/>
        </w:rPr>
      </w:pPr>
    </w:p>
    <w:p w:rsidR="00A90C2C" w:rsidP="2D447BCA" w:rsidRDefault="0886FD0A" w14:paraId="201F7631" w14:textId="6956BEB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Email:</w:t>
      </w:r>
    </w:p>
    <w:p w:rsidR="00A90C2C" w:rsidP="2D447BCA" w:rsidRDefault="0886FD0A" w14:paraId="54C9E7B1" w14:textId="704DF3F9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Telephone:</w:t>
      </w:r>
    </w:p>
    <w:p w:rsidR="00A90C2C" w:rsidP="2D447BCA" w:rsidRDefault="0886FD0A" w14:paraId="13819F7A" w14:textId="7B620402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Context in which referee knows you:</w:t>
      </w:r>
    </w:p>
    <w:p w:rsidR="00A90C2C" w:rsidP="2D447BCA" w:rsidRDefault="00A90C2C" w14:paraId="72CCC685" w14:textId="77777777">
      <w:pPr>
        <w:rPr>
          <w:rFonts w:ascii="Verdana" w:hAnsi="Verdana" w:cs="Arial"/>
          <w:b/>
          <w:bCs/>
          <w:sz w:val="18"/>
          <w:szCs w:val="18"/>
        </w:rPr>
      </w:pPr>
    </w:p>
    <w:p w:rsidR="00A90C2C" w:rsidP="2D447BCA" w:rsidRDefault="0886FD0A" w14:paraId="42160912" w14:textId="61350233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May we approach this person before a job </w:t>
      </w:r>
      <w:proofErr w:type="gramStart"/>
      <w:r w:rsidRPr="2D447BCA">
        <w:rPr>
          <w:rFonts w:ascii="Verdana" w:hAnsi="Verdana" w:cs="Arial"/>
          <w:sz w:val="18"/>
          <w:szCs w:val="18"/>
        </w:rPr>
        <w:t>offer</w:t>
      </w:r>
      <w:proofErr w:type="gramEnd"/>
      <w:r w:rsidRPr="2D447BCA">
        <w:rPr>
          <w:rFonts w:ascii="Verdana" w:hAnsi="Verdana" w:cs="Arial"/>
          <w:sz w:val="18"/>
          <w:szCs w:val="18"/>
        </w:rPr>
        <w:t>?  Y/N</w:t>
      </w:r>
    </w:p>
    <w:p w:rsidR="00A90C2C" w:rsidP="2D447BCA" w:rsidRDefault="00A90C2C" w14:paraId="2000D13A" w14:textId="77777777">
      <w:pPr>
        <w:rPr>
          <w:rFonts w:ascii="Verdana" w:hAnsi="Verdana" w:cs="Arial"/>
          <w:sz w:val="18"/>
          <w:szCs w:val="18"/>
        </w:rPr>
      </w:pPr>
    </w:p>
    <w:p w:rsidR="00A90C2C" w:rsidP="2D447BCA" w:rsidRDefault="00A90C2C" w14:paraId="792FDF1D" w14:textId="77777777">
      <w:pPr>
        <w:rPr>
          <w:rFonts w:ascii="Verdana" w:hAnsi="Verdana" w:cs="Arial"/>
          <w:sz w:val="18"/>
          <w:szCs w:val="18"/>
        </w:rPr>
      </w:pPr>
    </w:p>
    <w:p w:rsidR="00A90C2C" w:rsidP="2D447BCA" w:rsidRDefault="00A90C2C" w14:paraId="5576D626" w14:textId="0E4E27CF">
      <w:pPr>
        <w:rPr>
          <w:rFonts w:ascii="Verdana" w:hAnsi="Verdana" w:cs="Arial"/>
          <w:b/>
          <w:bCs/>
          <w:sz w:val="18"/>
          <w:szCs w:val="18"/>
        </w:rPr>
      </w:pPr>
    </w:p>
    <w:p w:rsidRPr="00A90C2C" w:rsidR="00AF02CF" w:rsidP="006D06DD" w:rsidRDefault="00AF02CF" w14:paraId="4B025CAD" w14:textId="77777777">
      <w:pPr>
        <w:rPr>
          <w:rFonts w:ascii="Verdana" w:hAnsi="Verdana" w:cs="Arial"/>
          <w:b/>
          <w:bCs/>
          <w:sz w:val="18"/>
          <w:szCs w:val="18"/>
        </w:rPr>
      </w:pPr>
      <w:r w:rsidRPr="00A90C2C">
        <w:rPr>
          <w:rFonts w:ascii="Verdana" w:hAnsi="Verdana" w:cs="Arial"/>
          <w:b/>
          <w:bCs/>
          <w:sz w:val="18"/>
          <w:szCs w:val="18"/>
        </w:rPr>
        <w:t>DECLARATION</w:t>
      </w:r>
    </w:p>
    <w:p w:rsidRPr="00A90C2C" w:rsidR="00AF02CF" w:rsidRDefault="00AF02CF" w14:paraId="34AA2FC4" w14:textId="77777777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I declare that the information contained in this application is correct to my knowledge and belief. I understand that my application may be rejected or that I may be dismissed for withholding relevant details or giving false information. I consent to </w:t>
      </w:r>
      <w:r w:rsidRPr="00A90C2C" w:rsidR="00132A2F">
        <w:rPr>
          <w:rFonts w:ascii="Verdana" w:hAnsi="Verdana" w:cs="Arial"/>
          <w:sz w:val="18"/>
          <w:szCs w:val="18"/>
        </w:rPr>
        <w:t>Brighton Fringe</w:t>
      </w:r>
      <w:r w:rsidRPr="00A90C2C">
        <w:rPr>
          <w:rFonts w:ascii="Verdana" w:hAnsi="Verdana" w:cs="Arial"/>
          <w:sz w:val="18"/>
          <w:szCs w:val="18"/>
        </w:rPr>
        <w:t xml:space="preserve"> checking any information I am unable to verify personally. I acknowledge and accept that my data will be stored securely in manual and automated records and will be processed solely by </w:t>
      </w:r>
      <w:r w:rsidRPr="00A90C2C" w:rsidR="00132A2F">
        <w:rPr>
          <w:rFonts w:ascii="Verdana" w:hAnsi="Verdana" w:cs="Arial"/>
          <w:sz w:val="18"/>
          <w:szCs w:val="18"/>
        </w:rPr>
        <w:t>Brighton Fringe</w:t>
      </w:r>
      <w:r w:rsidRPr="00A90C2C">
        <w:rPr>
          <w:rFonts w:ascii="Verdana" w:hAnsi="Verdana" w:cs="Arial"/>
          <w:sz w:val="18"/>
          <w:szCs w:val="18"/>
        </w:rPr>
        <w:t xml:space="preserve"> in connection with the recruitment and equal opportunities monitoring and my personnel records if I am the successful candidate. (Data Protection Act 1998)</w:t>
      </w:r>
    </w:p>
    <w:p w:rsidRPr="00A90C2C" w:rsidR="001A13BC" w:rsidRDefault="001A13BC" w14:paraId="7FF740A6" w14:textId="77777777">
      <w:pPr>
        <w:rPr>
          <w:rFonts w:ascii="Verdana" w:hAnsi="Verdana" w:cs="Arial"/>
          <w:sz w:val="18"/>
          <w:szCs w:val="18"/>
        </w:rPr>
      </w:pPr>
    </w:p>
    <w:p w:rsidR="58AD7328" w:rsidP="2D447BCA" w:rsidRDefault="58AD7328" w14:paraId="48868731" w14:textId="5D38C13D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Signed: (PRINT NAME) </w:t>
      </w:r>
    </w:p>
    <w:p w:rsidR="2D447BCA" w:rsidP="2D447BCA" w:rsidRDefault="2D447BCA" w14:paraId="660F7508" w14:textId="2C7A7347">
      <w:pPr>
        <w:rPr>
          <w:rFonts w:ascii="Verdana" w:hAnsi="Verdana" w:cs="Arial"/>
          <w:sz w:val="18"/>
          <w:szCs w:val="18"/>
        </w:rPr>
      </w:pPr>
    </w:p>
    <w:p w:rsidR="2D447BCA" w:rsidP="2D447BCA" w:rsidRDefault="2D447BCA" w14:paraId="0503E9E1" w14:textId="643FE040">
      <w:pPr>
        <w:rPr>
          <w:rFonts w:ascii="Verdana" w:hAnsi="Verdana" w:cs="Arial"/>
          <w:sz w:val="18"/>
          <w:szCs w:val="18"/>
        </w:rPr>
      </w:pPr>
    </w:p>
    <w:p w:rsidR="58AD7328" w:rsidP="2D447BCA" w:rsidRDefault="58AD7328" w14:paraId="5910D40D" w14:textId="431BDB4E">
      <w:pPr>
        <w:rPr>
          <w:rFonts w:ascii="Verdana" w:hAnsi="Verdana" w:cs="Arial"/>
          <w:sz w:val="18"/>
          <w:szCs w:val="18"/>
        </w:rPr>
        <w:sectPr w:rsidR="58AD7328" w:rsidSect="00BC7F85">
          <w:headerReference w:type="default" r:id="rId14"/>
          <w:footerReference w:type="default" r:id="rId15"/>
          <w:pgSz w:w="11907" w:h="16840" w:orient="portrait" w:code="9"/>
          <w:pgMar w:top="510" w:right="680" w:bottom="414" w:left="680" w:header="720" w:footer="720" w:gutter="0"/>
          <w:cols w:space="720"/>
        </w:sectPr>
      </w:pPr>
      <w:r w:rsidRPr="2D447BCA">
        <w:rPr>
          <w:rFonts w:ascii="Verdana" w:hAnsi="Verdana" w:cs="Arial"/>
          <w:sz w:val="18"/>
          <w:szCs w:val="18"/>
        </w:rPr>
        <w:t>Date:</w:t>
      </w:r>
    </w:p>
    <w:p w:rsidRPr="00F6770D" w:rsidR="00716774" w:rsidRDefault="00BC7831" w14:paraId="5768FC94" w14:textId="77777777">
      <w:pPr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2D447BCA" w:rsidP="2D447BCA" w:rsidRDefault="2D447BCA" w14:paraId="0879648F" w14:textId="1A732510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63F6657E" w14:textId="0B37887A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6649067E" w14:textId="0D66DE84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0CA2C1B2" w14:textId="747E610C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76F2DDCD" w14:textId="32F3A8BF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5D518148" w14:textId="70A590F9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4B8B5DF0" w14:textId="706B5808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54013638" w14:textId="12CEF198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787C18D8" w14:textId="5848627F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37A00DD1" w14:textId="34528168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4DFD8AD2" w14:textId="598E2F36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094FC221" w14:textId="13545526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3D2A0113" w14:textId="49BFD8B1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4941134F" w14:textId="521F0DA3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5F278839" w14:textId="3B045B2F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684ABCCB" w14:textId="1191F691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2D2AC812" w14:textId="49B16864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790DFD70" w14:textId="618606C6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40ADE8F1" w14:textId="6F16F39C">
      <w:pPr>
        <w:rPr>
          <w:rFonts w:ascii="Verdana" w:hAnsi="Verdana" w:cs="Arial"/>
          <w:b/>
          <w:bCs/>
          <w:sz w:val="20"/>
        </w:rPr>
      </w:pPr>
    </w:p>
    <w:p w:rsidR="2D447BCA" w:rsidP="2D447BCA" w:rsidRDefault="2D447BCA" w14:paraId="5347DB0E" w14:textId="7C0541FB">
      <w:pPr>
        <w:rPr>
          <w:rFonts w:ascii="Verdana" w:hAnsi="Verdana" w:cs="Arial"/>
          <w:b/>
          <w:bCs/>
          <w:sz w:val="20"/>
        </w:rPr>
      </w:pPr>
    </w:p>
    <w:p w:rsidRPr="00F6770D" w:rsidR="00AF02CF" w:rsidP="730C1300" w:rsidRDefault="00AF02CF" w14:paraId="71AEA8E2" w14:textId="288B124A">
      <w:pPr>
        <w:rPr>
          <w:rFonts w:ascii="Verdana" w:hAnsi="Verdana" w:cs="Arial"/>
          <w:b/>
          <w:bCs/>
          <w:sz w:val="20"/>
        </w:rPr>
      </w:pPr>
      <w:r w:rsidRPr="730C1300">
        <w:rPr>
          <w:rFonts w:ascii="Verdana" w:hAnsi="Verdana" w:cs="Arial"/>
          <w:b/>
          <w:bCs/>
          <w:sz w:val="20"/>
        </w:rPr>
        <w:t>CURRENT OR MOST RECENT EMPLOYMENT (paid or unpaid)</w:t>
      </w:r>
    </w:p>
    <w:p w:rsidRPr="00BC1261" w:rsidR="00AF02CF" w:rsidP="2D447BCA" w:rsidRDefault="00AF02CF" w14:paraId="5491CE40" w14:textId="6706D288">
      <w:pPr>
        <w:rPr>
          <w:rFonts w:ascii="Verdana" w:hAnsi="Verdana" w:cs="Arial"/>
          <w:b/>
          <w:bCs/>
          <w:sz w:val="20"/>
        </w:rPr>
      </w:pPr>
    </w:p>
    <w:p w:rsidRPr="00BC1261" w:rsidR="00AF02CF" w:rsidP="2D447BCA" w:rsidRDefault="00AF02CF" w14:paraId="0756EEF5" w14:textId="3C49BAE5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Name and address</w:t>
      </w:r>
      <w:r w:rsidRPr="2D447BCA" w:rsidR="73666D22">
        <w:rPr>
          <w:rFonts w:ascii="Verdana" w:hAnsi="Verdana" w:cs="Arial"/>
          <w:sz w:val="20"/>
        </w:rPr>
        <w:t xml:space="preserve"> </w:t>
      </w:r>
      <w:r w:rsidRPr="2D447BCA">
        <w:rPr>
          <w:rFonts w:ascii="Verdana" w:hAnsi="Verdana" w:cs="Arial"/>
          <w:sz w:val="20"/>
        </w:rPr>
        <w:t>of organisation</w:t>
      </w:r>
      <w:r w:rsidRPr="2D447BCA" w:rsidR="77648B6F">
        <w:rPr>
          <w:rFonts w:ascii="Verdana" w:hAnsi="Verdana" w:cs="Arial"/>
          <w:sz w:val="20"/>
        </w:rPr>
        <w:t>:</w:t>
      </w:r>
    </w:p>
    <w:p w:rsidRPr="00BC1261" w:rsidR="00AF02CF" w:rsidP="2D447BCA" w:rsidRDefault="00AF02CF" w14:paraId="59BD7E89" w14:textId="248F0615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Post or job title</w:t>
      </w:r>
      <w:r w:rsidRPr="2D447BCA" w:rsidR="1B294649">
        <w:rPr>
          <w:rFonts w:ascii="Verdana" w:hAnsi="Verdana" w:cs="Arial"/>
          <w:sz w:val="20"/>
        </w:rPr>
        <w:t>:</w:t>
      </w:r>
      <w:r>
        <w:tab/>
      </w:r>
      <w:r w:rsidRPr="2D447BCA">
        <w:rPr>
          <w:rFonts w:ascii="Verdana" w:hAnsi="Verdana" w:cs="Arial"/>
          <w:sz w:val="20"/>
        </w:rPr>
        <w:t xml:space="preserve">  </w:t>
      </w:r>
    </w:p>
    <w:p w:rsidRPr="00BC1261" w:rsidR="00AF02CF" w:rsidP="2D447BCA" w:rsidRDefault="00AF02CF" w14:paraId="27F0E07C" w14:textId="7282C326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Date started working for this organisation</w:t>
      </w:r>
      <w:r w:rsidRPr="2D447BCA" w:rsidR="7E5C1389">
        <w:rPr>
          <w:rFonts w:ascii="Verdana" w:hAnsi="Verdana" w:cs="Arial"/>
          <w:sz w:val="20"/>
        </w:rPr>
        <w:t>:</w:t>
      </w:r>
    </w:p>
    <w:p w:rsidRPr="00BC1261" w:rsidR="00AF02CF" w:rsidP="2D447BCA" w:rsidRDefault="00AF02CF" w14:paraId="22FF61D2" w14:textId="16F35B59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Leaving date if not now working</w:t>
      </w:r>
      <w:r w:rsidRPr="2D447BCA" w:rsidR="56A160A9">
        <w:rPr>
          <w:rFonts w:ascii="Verdana" w:hAnsi="Verdana" w:cs="Arial"/>
          <w:sz w:val="20"/>
        </w:rPr>
        <w:t>:</w:t>
      </w:r>
    </w:p>
    <w:p w:rsidRPr="00BC1261" w:rsidR="00AF02CF" w:rsidP="2D447BCA" w:rsidRDefault="00AF02CF" w14:paraId="7A1E753B" w14:textId="4816D89D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Period of notice required</w:t>
      </w:r>
      <w:r w:rsidRPr="2D447BCA" w:rsidR="63A7631A">
        <w:rPr>
          <w:rFonts w:ascii="Verdana" w:hAnsi="Verdana" w:cs="Arial"/>
          <w:sz w:val="20"/>
        </w:rPr>
        <w:t>:</w:t>
      </w:r>
      <w:r>
        <w:tab/>
      </w:r>
    </w:p>
    <w:p w:rsidRPr="00BC1261" w:rsidR="00AF02CF" w:rsidP="2D447BCA" w:rsidRDefault="00AF02CF" w14:paraId="7E5899E7" w14:textId="4DCB1F53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Please give a brief outline of your main duties and responsibilities</w:t>
      </w:r>
      <w:r w:rsidRPr="2D447BCA" w:rsidR="7C337B26">
        <w:rPr>
          <w:rFonts w:ascii="Verdana" w:hAnsi="Verdana" w:cs="Arial"/>
          <w:sz w:val="20"/>
        </w:rPr>
        <w:t>:</w:t>
      </w:r>
    </w:p>
    <w:p w:rsidRPr="00BC1261" w:rsidR="00AF02CF" w:rsidP="2D447BCA" w:rsidRDefault="00AF02CF" w14:paraId="281540D5" w14:textId="10D74F89">
      <w:pPr>
        <w:rPr>
          <w:rFonts w:ascii="Verdana" w:hAnsi="Verdana" w:cs="Arial"/>
          <w:b/>
          <w:bCs/>
          <w:sz w:val="20"/>
        </w:rPr>
      </w:pPr>
    </w:p>
    <w:p w:rsidRPr="00BC1261" w:rsidR="00AF02CF" w:rsidP="2D447BCA" w:rsidRDefault="00AF02CF" w14:paraId="191DADC1" w14:textId="09D9B9B7">
      <w:pPr>
        <w:rPr>
          <w:rFonts w:ascii="Verdana" w:hAnsi="Verdana" w:cs="Arial"/>
          <w:b/>
          <w:bCs/>
          <w:sz w:val="20"/>
        </w:rPr>
      </w:pPr>
    </w:p>
    <w:p w:rsidRPr="00BC1261" w:rsidR="00AF02CF" w:rsidP="2D447BCA" w:rsidRDefault="00AF02CF" w14:paraId="5BED5E80" w14:textId="6A88E04D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Reasons for leaving or seeking other</w:t>
      </w:r>
      <w:r w:rsidRPr="2D447BCA" w:rsidR="32002B02">
        <w:rPr>
          <w:rFonts w:ascii="Verdana" w:hAnsi="Verdana" w:cs="Arial"/>
          <w:sz w:val="20"/>
        </w:rPr>
        <w:t xml:space="preserve"> </w:t>
      </w:r>
      <w:r w:rsidRPr="2D447BCA">
        <w:rPr>
          <w:rFonts w:ascii="Verdana" w:hAnsi="Verdana" w:cs="Arial"/>
          <w:sz w:val="20"/>
        </w:rPr>
        <w:t>employment</w:t>
      </w:r>
      <w:r w:rsidRPr="2D447BCA" w:rsidR="7DB7F5A7">
        <w:rPr>
          <w:rFonts w:ascii="Verdana" w:hAnsi="Verdana" w:cs="Arial"/>
          <w:sz w:val="20"/>
        </w:rPr>
        <w:t>:</w:t>
      </w:r>
      <w:r w:rsidRPr="2D447BCA">
        <w:rPr>
          <w:rFonts w:ascii="Verdana" w:hAnsi="Verdana" w:cs="Arial"/>
          <w:sz w:val="20"/>
        </w:rPr>
        <w:t xml:space="preserve">                       </w:t>
      </w:r>
    </w:p>
    <w:p w:rsidRPr="00BC1261" w:rsidR="00AF02CF" w:rsidP="2D447BCA" w:rsidRDefault="00AF02CF" w14:paraId="44AEB168" w14:textId="77777777">
      <w:pPr>
        <w:rPr>
          <w:rFonts w:ascii="Verdana" w:hAnsi="Verdana" w:cs="Arial"/>
          <w:b/>
          <w:bCs/>
          <w:sz w:val="20"/>
        </w:rPr>
      </w:pPr>
    </w:p>
    <w:p w:rsidRPr="00BC1261" w:rsidR="00AF02CF" w:rsidRDefault="00AF02CF" w14:paraId="7CD8C04A" w14:textId="77777777">
      <w:pPr>
        <w:rPr>
          <w:rFonts w:ascii="Verdana" w:hAnsi="Verdana" w:cs="Arial"/>
          <w:b/>
          <w:sz w:val="20"/>
        </w:rPr>
      </w:pPr>
    </w:p>
    <w:p w:rsidRPr="00BC1261" w:rsidR="00AF02CF" w:rsidP="2D447BCA" w:rsidRDefault="00AF02CF" w14:paraId="3E7342B6" w14:textId="73CBF8D7">
      <w:pPr>
        <w:rPr>
          <w:rFonts w:ascii="Verdana" w:hAnsi="Verdana" w:cs="Arial"/>
          <w:b/>
          <w:bCs/>
          <w:sz w:val="20"/>
        </w:rPr>
      </w:pPr>
      <w:r w:rsidRPr="2D447BCA">
        <w:rPr>
          <w:rFonts w:ascii="Verdana" w:hAnsi="Verdana" w:cs="Arial"/>
          <w:b/>
          <w:bCs/>
          <w:sz w:val="20"/>
        </w:rPr>
        <w:t>PREVIOUS EMPLOYMENT</w:t>
      </w:r>
    </w:p>
    <w:p w:rsidRPr="00BC1261" w:rsidR="00AF02CF" w:rsidRDefault="00AF02CF" w14:paraId="66D31396" w14:textId="77777777">
      <w:pPr>
        <w:rPr>
          <w:rFonts w:ascii="Verdana" w:hAnsi="Verdana" w:cs="Arial"/>
          <w:sz w:val="20"/>
        </w:rPr>
      </w:pPr>
      <w:r w:rsidRPr="00BC1261">
        <w:rPr>
          <w:rFonts w:ascii="Verdana" w:hAnsi="Verdana" w:cs="Arial"/>
          <w:sz w:val="20"/>
        </w:rPr>
        <w:t xml:space="preserve">Please give details of any further employment experience you may have had, with the most recent post first. Please </w:t>
      </w:r>
      <w:proofErr w:type="gramStart"/>
      <w:r w:rsidRPr="00BC1261">
        <w:rPr>
          <w:rFonts w:ascii="Verdana" w:hAnsi="Verdana" w:cs="Arial"/>
          <w:sz w:val="20"/>
        </w:rPr>
        <w:t>continue on</w:t>
      </w:r>
      <w:proofErr w:type="gramEnd"/>
      <w:r w:rsidRPr="00BC1261">
        <w:rPr>
          <w:rFonts w:ascii="Verdana" w:hAnsi="Verdana" w:cs="Arial"/>
          <w:sz w:val="20"/>
        </w:rPr>
        <w:t xml:space="preserve"> a separate sheet if necessary.</w:t>
      </w:r>
    </w:p>
    <w:p w:rsidRPr="00BC1261" w:rsidR="00AF02CF" w:rsidRDefault="00AF02CF" w14:paraId="4AA348AB" w14:textId="77777777">
      <w:pPr>
        <w:rPr>
          <w:rFonts w:ascii="Verdana" w:hAnsi="Verdana" w:cs="Arial"/>
          <w:b/>
          <w:sz w:val="2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3118"/>
        <w:gridCol w:w="5103"/>
      </w:tblGrid>
      <w:tr w:rsidRPr="00BC1261" w:rsidR="00AF02CF" w:rsidTr="730C1300" w14:paraId="656F91A4" w14:textId="77777777">
        <w:tc>
          <w:tcPr>
            <w:tcW w:w="1668" w:type="dxa"/>
          </w:tcPr>
          <w:p w:rsidRPr="00BC1261" w:rsidR="00AF02CF" w:rsidRDefault="00AF02CF" w14:paraId="7527A687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Dates</w:t>
            </w:r>
          </w:p>
        </w:tc>
        <w:tc>
          <w:tcPr>
            <w:tcW w:w="3118" w:type="dxa"/>
          </w:tcPr>
          <w:p w:rsidRPr="00BC1261" w:rsidR="00AF02CF" w:rsidRDefault="00AF02CF" w14:paraId="0D2C8427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Name &amp; address of organisation</w:t>
            </w:r>
          </w:p>
        </w:tc>
        <w:tc>
          <w:tcPr>
            <w:tcW w:w="5103" w:type="dxa"/>
          </w:tcPr>
          <w:p w:rsidRPr="00BC1261" w:rsidR="00AF02CF" w:rsidRDefault="00AF02CF" w14:paraId="7FD6906D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Job title, main duties</w:t>
            </w:r>
            <w:r w:rsidRPr="00BC1261" w:rsidR="005A1CC6">
              <w:rPr>
                <w:rFonts w:ascii="Verdana" w:hAnsi="Verdana" w:cs="Arial"/>
                <w:sz w:val="20"/>
              </w:rPr>
              <w:t>, salary</w:t>
            </w:r>
            <w:r w:rsidRPr="00BC1261">
              <w:rPr>
                <w:rFonts w:ascii="Verdana" w:hAnsi="Verdana" w:cs="Arial"/>
                <w:sz w:val="20"/>
              </w:rPr>
              <w:t xml:space="preserve"> and reason for leaving</w:t>
            </w:r>
          </w:p>
        </w:tc>
      </w:tr>
      <w:tr w:rsidRPr="00BC1261" w:rsidR="00AF02CF" w:rsidTr="730C1300" w14:paraId="05FCA981" w14:textId="77777777">
        <w:tc>
          <w:tcPr>
            <w:tcW w:w="1668" w:type="dxa"/>
          </w:tcPr>
          <w:p w:rsidRPr="00BC1261" w:rsidR="00AF02CF" w:rsidRDefault="00AF02CF" w14:paraId="04333E16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118" w:type="dxa"/>
          </w:tcPr>
          <w:p w:rsidRPr="00BC1261" w:rsidR="00AF02CF" w:rsidRDefault="00AF02CF" w14:paraId="3CE18EFC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5103" w:type="dxa"/>
          </w:tcPr>
          <w:p w:rsidRPr="00BC1261" w:rsidR="00AF02CF" w:rsidP="730C1300" w:rsidRDefault="00AF02CF" w14:paraId="60F3A452" w14:textId="20A1249B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Pr="00BC1261" w:rsidR="00AF02CF" w:rsidRDefault="00AF02CF" w14:paraId="7DF3C569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BE9555E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17CB35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7F7FECB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FF69FD0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335DE85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34A67213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0730609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7BB7DE3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3ED90F4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82B2DBF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B86B8E7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A703875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E329F5E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718C23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BDEEB54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1F6D65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588FBB4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32D0229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0B8833B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18F724F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72125A1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3DAD5EBD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3F185CEA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4B15833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291522D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C0A6449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5B6197E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:rsidR="730C1300" w:rsidP="730C1300" w:rsidRDefault="730C1300" w14:paraId="09F8521C" w14:textId="6544D812">
      <w:pPr>
        <w:rPr>
          <w:rFonts w:ascii="Verdana" w:hAnsi="Verdana" w:cs="Arial"/>
          <w:b/>
          <w:bCs/>
          <w:sz w:val="20"/>
        </w:rPr>
      </w:pPr>
    </w:p>
    <w:p w:rsidR="730C1300" w:rsidP="730C1300" w:rsidRDefault="730C1300" w14:paraId="4241F380" w14:textId="5D951BF9">
      <w:pPr>
        <w:rPr>
          <w:rFonts w:ascii="Verdana" w:hAnsi="Verdana" w:cs="Arial"/>
          <w:b/>
          <w:bCs/>
          <w:sz w:val="20"/>
        </w:rPr>
      </w:pPr>
    </w:p>
    <w:p w:rsidR="730C1300" w:rsidP="730C1300" w:rsidRDefault="730C1300" w14:paraId="5E6C25B5" w14:textId="3AAE83CE">
      <w:pPr>
        <w:rPr>
          <w:rFonts w:ascii="Verdana" w:hAnsi="Verdana" w:cs="Arial"/>
          <w:b/>
          <w:bCs/>
          <w:sz w:val="20"/>
        </w:rPr>
      </w:pPr>
    </w:p>
    <w:p w:rsidRPr="00BC1261" w:rsidR="00AF02CF" w:rsidP="730C1300" w:rsidRDefault="00AF02CF" w14:paraId="09E75639" w14:textId="73950A30">
      <w:pPr>
        <w:rPr>
          <w:rFonts w:ascii="Verdana" w:hAnsi="Verdana" w:cs="Arial"/>
          <w:b/>
          <w:bCs/>
          <w:sz w:val="20"/>
        </w:rPr>
      </w:pPr>
      <w:r w:rsidRPr="730C1300">
        <w:rPr>
          <w:rFonts w:ascii="Verdana" w:hAnsi="Verdana" w:cs="Arial"/>
          <w:b/>
          <w:bCs/>
          <w:sz w:val="20"/>
        </w:rPr>
        <w:t>VOLUNTARY WORK EXPERIENCE</w:t>
      </w:r>
    </w:p>
    <w:p w:rsidRPr="00BC1261" w:rsidR="00AF02CF" w:rsidRDefault="00AF02CF" w14:paraId="0AE36CD3" w14:textId="77777777">
      <w:pPr>
        <w:rPr>
          <w:rFonts w:ascii="Verdana" w:hAnsi="Verdana" w:cs="Arial"/>
          <w:sz w:val="20"/>
        </w:rPr>
      </w:pPr>
      <w:r w:rsidRPr="00BC1261">
        <w:rPr>
          <w:rFonts w:ascii="Verdana" w:hAnsi="Verdana" w:cs="Arial"/>
          <w:sz w:val="20"/>
        </w:rPr>
        <w:t>Please give details of any unpaid work or other experience relevant to this post. Please include voluntary work and student placements.</w:t>
      </w:r>
    </w:p>
    <w:p w:rsidRPr="00BC1261" w:rsidR="00AF02CF" w:rsidP="4B55BDBB" w:rsidRDefault="00AF02CF" w14:paraId="51D2A342" w14:textId="6882BBD2">
      <w:pPr>
        <w:rPr>
          <w:rFonts w:ascii="Verdana" w:hAnsi="Verdana" w:cs="Arial"/>
          <w:b/>
          <w:bCs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47"/>
        <w:gridCol w:w="4327"/>
        <w:gridCol w:w="3769"/>
      </w:tblGrid>
      <w:tr w:rsidR="4B55BDBB" w:rsidTr="2D447BCA" w14:paraId="0D95D470" w14:textId="77777777">
        <w:trPr>
          <w:trHeight w:val="300"/>
        </w:trPr>
        <w:tc>
          <w:tcPr>
            <w:tcW w:w="1668" w:type="dxa"/>
          </w:tcPr>
          <w:p w:rsidR="4B55BDBB" w:rsidP="4B55BDBB" w:rsidRDefault="4B55BDBB" w14:paraId="1F2E0617" w14:textId="77777777">
            <w:pPr>
              <w:rPr>
                <w:rFonts w:ascii="Verdana" w:hAnsi="Verdana" w:cs="Arial"/>
                <w:sz w:val="20"/>
              </w:rPr>
            </w:pPr>
            <w:r w:rsidRPr="4B55BDBB">
              <w:rPr>
                <w:rFonts w:ascii="Verdana" w:hAnsi="Verdana" w:cs="Arial"/>
                <w:sz w:val="20"/>
              </w:rPr>
              <w:t xml:space="preserve">Dates </w:t>
            </w:r>
          </w:p>
        </w:tc>
        <w:tc>
          <w:tcPr>
            <w:tcW w:w="4394" w:type="dxa"/>
          </w:tcPr>
          <w:p w:rsidR="4B55BDBB" w:rsidP="2D447BCA" w:rsidRDefault="1EBBDCA7" w14:paraId="43E5A8AA" w14:textId="530A6EA9">
            <w:pPr>
              <w:spacing w:line="259" w:lineRule="auto"/>
            </w:pPr>
            <w:r w:rsidRPr="2D447BCA">
              <w:rPr>
                <w:rFonts w:ascii="Verdana" w:hAnsi="Verdana" w:cs="Arial"/>
                <w:sz w:val="20"/>
              </w:rPr>
              <w:t>Organisation</w:t>
            </w:r>
          </w:p>
        </w:tc>
        <w:tc>
          <w:tcPr>
            <w:tcW w:w="3827" w:type="dxa"/>
          </w:tcPr>
          <w:p w:rsidR="4B55BDBB" w:rsidP="4B55BDBB" w:rsidRDefault="1EBBDCA7" w14:paraId="2E581596" w14:textId="63594DA7">
            <w:pPr>
              <w:rPr>
                <w:rFonts w:ascii="Verdana" w:hAnsi="Verdana" w:cs="Arial"/>
                <w:sz w:val="20"/>
              </w:rPr>
            </w:pPr>
            <w:r w:rsidRPr="2D447BCA">
              <w:rPr>
                <w:rFonts w:ascii="Verdana" w:hAnsi="Verdana" w:cs="Arial"/>
                <w:sz w:val="20"/>
              </w:rPr>
              <w:t>Experience</w:t>
            </w:r>
          </w:p>
        </w:tc>
      </w:tr>
      <w:tr w:rsidR="4B55BDBB" w:rsidTr="2D447BCA" w14:paraId="2FA6249A" w14:textId="77777777">
        <w:trPr>
          <w:trHeight w:val="4170"/>
        </w:trPr>
        <w:tc>
          <w:tcPr>
            <w:tcW w:w="1668" w:type="dxa"/>
          </w:tcPr>
          <w:p w:rsidR="4B55BDBB" w:rsidP="4B55BDBB" w:rsidRDefault="4B55BDBB" w14:paraId="4DCA02D2" w14:textId="77777777">
            <w:pPr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4394" w:type="dxa"/>
          </w:tcPr>
          <w:p w:rsidR="4B55BDBB" w:rsidP="4B55BDBB" w:rsidRDefault="4B55BDBB" w14:paraId="444B1146" w14:textId="77777777">
            <w:pPr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3827" w:type="dxa"/>
          </w:tcPr>
          <w:p w:rsidR="4B55BDBB" w:rsidP="2D447BCA" w:rsidRDefault="4B55BDBB" w14:paraId="3016CB33" w14:textId="57606B47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="4B55BDBB" w:rsidP="4B55BDBB" w:rsidRDefault="4B55BDBB" w14:paraId="226DF204" w14:textId="77777777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="4B55BDBB" w:rsidP="4B55BDBB" w:rsidRDefault="4B55BDBB" w14:paraId="63A5E85F" w14:textId="77777777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="4B55BDBB" w:rsidP="4B55BDBB" w:rsidRDefault="4B55BDBB" w14:paraId="14DAAAB2" w14:textId="77777777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="4B55BDBB" w:rsidP="2D447BCA" w:rsidRDefault="4B55BDBB" w14:paraId="4BAB5B79" w14:textId="66959F82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="4B55BDBB" w:rsidP="4B55BDBB" w:rsidRDefault="4B55BDBB" w14:paraId="62129548" w14:textId="77777777">
            <w:pPr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:rsidR="0016496D" w:rsidP="2D447BCA" w:rsidRDefault="0016496D" w14:paraId="006C86A0" w14:textId="7E5BDE76">
      <w:pPr>
        <w:rPr>
          <w:rFonts w:ascii="Verdana" w:hAnsi="Verdana" w:cs="Arial"/>
          <w:b/>
          <w:bCs/>
          <w:sz w:val="20"/>
        </w:rPr>
      </w:pPr>
    </w:p>
    <w:p w:rsidRPr="00BC1261" w:rsidR="00AF02CF" w:rsidP="2D447BCA" w:rsidRDefault="00AF02CF" w14:paraId="5E75590D" w14:textId="77777777">
      <w:pPr>
        <w:rPr>
          <w:rFonts w:ascii="Verdana" w:hAnsi="Verdana" w:cs="Arial"/>
          <w:b/>
          <w:bCs/>
          <w:sz w:val="20"/>
        </w:rPr>
      </w:pPr>
      <w:r w:rsidRPr="2D447BCA">
        <w:rPr>
          <w:rFonts w:ascii="Verdana" w:hAnsi="Verdana" w:cs="Arial"/>
          <w:b/>
          <w:bCs/>
          <w:sz w:val="20"/>
        </w:rPr>
        <w:t>EDUCATION</w:t>
      </w:r>
    </w:p>
    <w:p w:rsidRPr="00BC1261" w:rsidR="00AF02CF" w:rsidRDefault="00AF02CF" w14:paraId="56E63904" w14:textId="77777777">
      <w:pPr>
        <w:rPr>
          <w:rFonts w:ascii="Verdana" w:hAnsi="Verdana" w:cs="Arial"/>
          <w:sz w:val="20"/>
        </w:rPr>
      </w:pPr>
      <w:r w:rsidRPr="00BC1261">
        <w:rPr>
          <w:rFonts w:ascii="Verdana" w:hAnsi="Verdana" w:cs="Arial"/>
          <w:sz w:val="20"/>
        </w:rPr>
        <w:t>Please give details of secondary, further and postgraduate education.</w:t>
      </w:r>
    </w:p>
    <w:p w:rsidRPr="00BC1261" w:rsidR="00AF02CF" w:rsidRDefault="00AF02CF" w14:paraId="592625F8" w14:textId="77777777">
      <w:pPr>
        <w:rPr>
          <w:rFonts w:ascii="Verdana" w:hAnsi="Verdana" w:cs="Arial"/>
          <w:b/>
          <w:sz w:val="2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w:rsidRPr="00BC1261" w:rsidR="00AF02CF" w:rsidTr="2D447BCA" w14:paraId="2C174C7E" w14:textId="77777777">
        <w:tc>
          <w:tcPr>
            <w:tcW w:w="1668" w:type="dxa"/>
          </w:tcPr>
          <w:p w:rsidRPr="00BC1261" w:rsidR="00AF02CF" w:rsidRDefault="00AF02CF" w14:paraId="278B7AEE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 xml:space="preserve">Dates </w:t>
            </w:r>
          </w:p>
        </w:tc>
        <w:tc>
          <w:tcPr>
            <w:tcW w:w="4394" w:type="dxa"/>
          </w:tcPr>
          <w:p w:rsidRPr="00BC1261" w:rsidR="00AF02CF" w:rsidRDefault="00AF02CF" w14:paraId="2CF7BC27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Name of school, college, university etc</w:t>
            </w:r>
          </w:p>
        </w:tc>
        <w:tc>
          <w:tcPr>
            <w:tcW w:w="3827" w:type="dxa"/>
          </w:tcPr>
          <w:p w:rsidRPr="00BC1261" w:rsidR="00AF02CF" w:rsidRDefault="00AF02CF" w14:paraId="36F9E6C8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Qualifications obtained</w:t>
            </w:r>
          </w:p>
        </w:tc>
      </w:tr>
      <w:tr w:rsidRPr="00BC1261" w:rsidR="00AF02CF" w:rsidTr="2D447BCA" w14:paraId="749DD75A" w14:textId="77777777">
        <w:tc>
          <w:tcPr>
            <w:tcW w:w="1668" w:type="dxa"/>
          </w:tcPr>
          <w:p w:rsidRPr="00BC1261" w:rsidR="00AF02CF" w:rsidRDefault="00AF02CF" w14:paraId="14DE3C57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4394" w:type="dxa"/>
          </w:tcPr>
          <w:p w:rsidRPr="00BC1261" w:rsidR="00AF02CF" w:rsidRDefault="00AF02CF" w14:paraId="2CBDA2C8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827" w:type="dxa"/>
          </w:tcPr>
          <w:p w:rsidRPr="00BC1261" w:rsidR="00AF02CF" w:rsidRDefault="00AF02CF" w14:paraId="021AAFF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4DC8FDC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0CEC613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P="2D447BCA" w:rsidRDefault="00AF02CF" w14:paraId="6E9D14CE" w14:textId="015EF15D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Pr="00BC1261" w:rsidR="00AF02CF" w:rsidRDefault="00AF02CF" w14:paraId="1B341BC6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P="2D447BCA" w:rsidRDefault="00AF02CF" w14:paraId="01D3A40A" w14:textId="2EB7FB73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Pr="00BC1261" w:rsidR="00AF02CF" w:rsidRDefault="00AF02CF" w14:paraId="2F48B44E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339CF4F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BD2D24E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1DAD48D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318F35F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F3D6EA8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2CB197D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:rsidRPr="00BC1261" w:rsidR="00AF02CF" w:rsidRDefault="00AF02CF" w14:paraId="665B9D24" w14:textId="77777777">
      <w:pPr>
        <w:rPr>
          <w:rFonts w:ascii="Verdana" w:hAnsi="Verdana" w:cs="Arial"/>
          <w:sz w:val="20"/>
        </w:rPr>
      </w:pPr>
    </w:p>
    <w:p w:rsidRPr="00BC1261" w:rsidR="00AF02CF" w:rsidP="2D447BCA" w:rsidRDefault="00AF02CF" w14:paraId="63A85B3F" w14:textId="6FDE42BF">
      <w:pPr>
        <w:rPr>
          <w:rFonts w:ascii="Verdana" w:hAnsi="Verdana" w:cs="Arial"/>
          <w:b/>
          <w:bCs/>
          <w:sz w:val="20"/>
        </w:rPr>
      </w:pPr>
      <w:r w:rsidRPr="2D447BCA">
        <w:rPr>
          <w:rFonts w:ascii="Verdana" w:hAnsi="Verdana" w:cs="Arial"/>
          <w:b/>
          <w:bCs/>
          <w:sz w:val="20"/>
        </w:rPr>
        <w:t>VOCATIONAL TRAINING</w:t>
      </w:r>
    </w:p>
    <w:p w:rsidRPr="00BC1261" w:rsidR="00AF02CF" w:rsidRDefault="00AF02CF" w14:paraId="4CC172AD" w14:textId="77777777">
      <w:pPr>
        <w:rPr>
          <w:rFonts w:ascii="Verdana" w:hAnsi="Verdana" w:cs="Arial"/>
          <w:sz w:val="20"/>
        </w:rPr>
      </w:pPr>
      <w:r w:rsidRPr="00BC1261">
        <w:rPr>
          <w:rFonts w:ascii="Verdana" w:hAnsi="Verdana" w:cs="Arial"/>
          <w:sz w:val="20"/>
        </w:rPr>
        <w:t>Please give details of professional training courses completed.</w:t>
      </w:r>
    </w:p>
    <w:p w:rsidRPr="00BC1261" w:rsidR="00AF02CF" w:rsidRDefault="00AF02CF" w14:paraId="34593B2D" w14:textId="77777777">
      <w:pPr>
        <w:rPr>
          <w:rFonts w:ascii="Verdana" w:hAnsi="Verdana" w:cs="Arial"/>
          <w:sz w:val="2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w:rsidRPr="00BC1261" w:rsidR="00AF02CF" w:rsidTr="00C43763" w14:paraId="4DB1A60B" w14:textId="77777777">
        <w:tc>
          <w:tcPr>
            <w:tcW w:w="1668" w:type="dxa"/>
          </w:tcPr>
          <w:p w:rsidRPr="00BC1261" w:rsidR="00AF02CF" w:rsidRDefault="00AF02CF" w14:paraId="5E400F81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Dates</w:t>
            </w:r>
          </w:p>
        </w:tc>
        <w:tc>
          <w:tcPr>
            <w:tcW w:w="4394" w:type="dxa"/>
          </w:tcPr>
          <w:p w:rsidRPr="00BC1261" w:rsidR="00AF02CF" w:rsidRDefault="00AF02CF" w14:paraId="5A9F9FC1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Course title &amp; subjects covered</w:t>
            </w:r>
          </w:p>
        </w:tc>
        <w:tc>
          <w:tcPr>
            <w:tcW w:w="3827" w:type="dxa"/>
          </w:tcPr>
          <w:p w:rsidRPr="00BC1261" w:rsidR="00AF02CF" w:rsidRDefault="00AF02CF" w14:paraId="38C08B6D" w14:textId="77777777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Training provider</w:t>
            </w:r>
          </w:p>
        </w:tc>
      </w:tr>
      <w:tr w:rsidRPr="00BC1261" w:rsidR="00AF02CF" w:rsidTr="00C43763" w14:paraId="322B8EF1" w14:textId="77777777">
        <w:tc>
          <w:tcPr>
            <w:tcW w:w="1668" w:type="dxa"/>
          </w:tcPr>
          <w:p w:rsidRPr="00BC1261" w:rsidR="00AF02CF" w:rsidRDefault="00AF02CF" w14:paraId="333BDED8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4394" w:type="dxa"/>
          </w:tcPr>
          <w:p w:rsidRPr="00BC1261" w:rsidR="00AF02CF" w:rsidRDefault="00AF02CF" w14:paraId="1AE0DF0F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827" w:type="dxa"/>
          </w:tcPr>
          <w:p w:rsidRPr="00BC1261" w:rsidR="00AF02CF" w:rsidRDefault="00AF02CF" w14:paraId="3FDA0D14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B348ECF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A576D2C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703FFE3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F7C6534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2436F81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30198C1E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F213616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824C60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5CCF04D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:rsidRPr="00BC1261" w:rsidR="00AF02CF" w:rsidRDefault="00AF02CF" w14:paraId="4C178CA4" w14:textId="77777777">
      <w:pPr>
        <w:rPr>
          <w:rFonts w:ascii="Verdana" w:hAnsi="Verdana" w:cs="Arial"/>
          <w:sz w:val="20"/>
        </w:rPr>
      </w:pPr>
    </w:p>
    <w:p w:rsidR="0010620D" w:rsidP="4B55BDBB" w:rsidRDefault="0010620D" w14:paraId="216E6A37" w14:textId="77777777">
      <w:pPr>
        <w:rPr>
          <w:rFonts w:ascii="Verdana" w:hAnsi="Verdana" w:cs="Arial"/>
          <w:b/>
          <w:bCs/>
          <w:sz w:val="20"/>
        </w:rPr>
      </w:pPr>
    </w:p>
    <w:p w:rsidR="0010620D" w:rsidP="4B55BDBB" w:rsidRDefault="0010620D" w14:paraId="69110E8D" w14:textId="77777777">
      <w:pPr>
        <w:rPr>
          <w:rFonts w:ascii="Verdana" w:hAnsi="Verdana" w:cs="Arial"/>
          <w:b/>
          <w:bCs/>
          <w:sz w:val="20"/>
        </w:rPr>
      </w:pPr>
    </w:p>
    <w:p w:rsidR="0010620D" w:rsidP="4B55BDBB" w:rsidRDefault="0010620D" w14:paraId="0C600216" w14:textId="77777777">
      <w:pPr>
        <w:rPr>
          <w:rFonts w:ascii="Verdana" w:hAnsi="Verdana" w:cs="Arial"/>
          <w:b/>
          <w:bCs/>
          <w:sz w:val="20"/>
        </w:rPr>
      </w:pPr>
    </w:p>
    <w:p w:rsidR="730C1300" w:rsidP="730C1300" w:rsidRDefault="730C1300" w14:paraId="54423DAB" w14:textId="28E91606">
      <w:pPr>
        <w:rPr>
          <w:rFonts w:ascii="Verdana" w:hAnsi="Verdana" w:cs="Arial"/>
          <w:b/>
          <w:bCs/>
          <w:sz w:val="20"/>
        </w:rPr>
      </w:pPr>
    </w:p>
    <w:p w:rsidR="730C1300" w:rsidP="730C1300" w:rsidRDefault="730C1300" w14:paraId="26E52D6F" w14:textId="293242A1">
      <w:pPr>
        <w:rPr>
          <w:rFonts w:ascii="Verdana" w:hAnsi="Verdana" w:cs="Arial"/>
          <w:b/>
          <w:bCs/>
          <w:sz w:val="20"/>
        </w:rPr>
      </w:pPr>
    </w:p>
    <w:p w:rsidR="730C1300" w:rsidP="730C1300" w:rsidRDefault="730C1300" w14:paraId="1604CF12" w14:textId="0FF361AB">
      <w:pPr>
        <w:rPr>
          <w:rFonts w:ascii="Verdana" w:hAnsi="Verdana" w:cs="Arial"/>
          <w:b/>
          <w:bCs/>
          <w:sz w:val="20"/>
        </w:rPr>
      </w:pPr>
    </w:p>
    <w:p w:rsidR="730C1300" w:rsidP="730C1300" w:rsidRDefault="730C1300" w14:paraId="049D58EB" w14:textId="5C23CCE0">
      <w:pPr>
        <w:rPr>
          <w:rFonts w:ascii="Verdana" w:hAnsi="Verdana" w:cs="Arial"/>
          <w:b/>
          <w:bCs/>
          <w:sz w:val="20"/>
        </w:rPr>
      </w:pPr>
    </w:p>
    <w:p w:rsidR="730C1300" w:rsidP="730C1300" w:rsidRDefault="730C1300" w14:paraId="7B1B66DE" w14:textId="010318C7">
      <w:pPr>
        <w:rPr>
          <w:rFonts w:ascii="Verdana" w:hAnsi="Verdana" w:cs="Arial"/>
          <w:b/>
          <w:bCs/>
          <w:sz w:val="20"/>
        </w:rPr>
      </w:pPr>
    </w:p>
    <w:p w:rsidRPr="00BC1261" w:rsidR="00AF02CF" w:rsidP="4B55BDBB" w:rsidRDefault="00AF02CF" w14:paraId="5B782129" w14:textId="4E6824FE">
      <w:pPr>
        <w:rPr>
          <w:rFonts w:ascii="Verdana" w:hAnsi="Verdana" w:cs="Arial"/>
          <w:b/>
          <w:bCs/>
          <w:sz w:val="20"/>
        </w:rPr>
      </w:pPr>
      <w:r w:rsidRPr="4B55BDBB">
        <w:rPr>
          <w:rFonts w:ascii="Verdana" w:hAnsi="Verdana" w:cs="Arial"/>
          <w:b/>
          <w:bCs/>
          <w:sz w:val="20"/>
        </w:rPr>
        <w:t>SUPPORTING STATEMENT</w:t>
      </w:r>
    </w:p>
    <w:p w:rsidRPr="00BC1261" w:rsidR="00AF02CF" w:rsidP="730C1300" w:rsidRDefault="00AF02CF" w14:paraId="2A9D0B52" w14:textId="1D60D06C">
      <w:pPr>
        <w:rPr>
          <w:rFonts w:ascii="Verdana" w:hAnsi="Verdana" w:cs="Arial"/>
          <w:sz w:val="20"/>
        </w:rPr>
      </w:pPr>
      <w:r w:rsidRPr="730C1300">
        <w:rPr>
          <w:rFonts w:ascii="Verdana" w:hAnsi="Verdana" w:cs="Arial"/>
          <w:sz w:val="20"/>
        </w:rPr>
        <w:t xml:space="preserve">Please outline below why you are applying for this job and in what </w:t>
      </w:r>
      <w:proofErr w:type="spellStart"/>
      <w:r w:rsidRPr="730C1300">
        <w:rPr>
          <w:rFonts w:ascii="Verdana" w:hAnsi="Verdana" w:cs="Arial"/>
          <w:sz w:val="20"/>
        </w:rPr>
        <w:t>ways</w:t>
      </w:r>
      <w:proofErr w:type="spellEnd"/>
      <w:r w:rsidRPr="730C1300">
        <w:rPr>
          <w:rFonts w:ascii="Verdana" w:hAnsi="Verdana" w:cs="Arial"/>
          <w:sz w:val="20"/>
        </w:rPr>
        <w:t xml:space="preserve"> you</w:t>
      </w:r>
      <w:r w:rsidRPr="730C1300" w:rsidR="00532731">
        <w:rPr>
          <w:rFonts w:ascii="Verdana" w:hAnsi="Verdana" w:cs="Arial"/>
          <w:sz w:val="20"/>
        </w:rPr>
        <w:t>r</w:t>
      </w:r>
      <w:r w:rsidRPr="730C1300">
        <w:rPr>
          <w:rFonts w:ascii="Verdana" w:hAnsi="Verdana" w:cs="Arial"/>
          <w:sz w:val="20"/>
        </w:rPr>
        <w:t xml:space="preserve"> knowledge</w:t>
      </w:r>
      <w:r w:rsidRPr="730C1300" w:rsidR="00532731">
        <w:rPr>
          <w:rFonts w:ascii="Verdana" w:hAnsi="Verdana" w:cs="Arial"/>
          <w:sz w:val="20"/>
        </w:rPr>
        <w:t>,</w:t>
      </w:r>
      <w:r w:rsidRPr="730C1300">
        <w:rPr>
          <w:rFonts w:ascii="Verdana" w:hAnsi="Verdana" w:cs="Arial"/>
          <w:sz w:val="20"/>
        </w:rPr>
        <w:t xml:space="preserve"> skills and experience are relevant to the requirements of this post, as set out in the </w:t>
      </w:r>
      <w:r w:rsidRPr="730C1300" w:rsidR="451E6CAA">
        <w:rPr>
          <w:rFonts w:ascii="Verdana" w:hAnsi="Verdana" w:cs="Arial"/>
          <w:sz w:val="20"/>
        </w:rPr>
        <w:t>job description and person specification</w:t>
      </w:r>
      <w:r w:rsidRPr="730C1300">
        <w:rPr>
          <w:rFonts w:ascii="Verdana" w:hAnsi="Verdana" w:cs="Arial"/>
          <w:sz w:val="20"/>
        </w:rPr>
        <w:t xml:space="preserve">. Please </w:t>
      </w:r>
      <w:proofErr w:type="gramStart"/>
      <w:r w:rsidRPr="730C1300" w:rsidR="03C61CB0">
        <w:rPr>
          <w:rFonts w:ascii="Verdana" w:hAnsi="Verdana" w:cs="Arial"/>
          <w:sz w:val="20"/>
        </w:rPr>
        <w:t>continue</w:t>
      </w:r>
      <w:r w:rsidRPr="730C1300" w:rsidR="7BCC1154">
        <w:rPr>
          <w:rFonts w:ascii="Verdana" w:hAnsi="Verdana" w:cs="Arial"/>
          <w:sz w:val="20"/>
        </w:rPr>
        <w:t xml:space="preserve"> </w:t>
      </w:r>
      <w:r w:rsidRPr="730C1300" w:rsidR="714C1959">
        <w:rPr>
          <w:rFonts w:ascii="Verdana" w:hAnsi="Verdana" w:cs="Arial"/>
          <w:sz w:val="20"/>
        </w:rPr>
        <w:t>on</w:t>
      </w:r>
      <w:proofErr w:type="gramEnd"/>
      <w:r w:rsidRPr="730C1300" w:rsidR="714C1959">
        <w:rPr>
          <w:rFonts w:ascii="Verdana" w:hAnsi="Verdana" w:cs="Arial"/>
          <w:sz w:val="20"/>
        </w:rPr>
        <w:t xml:space="preserve"> </w:t>
      </w:r>
      <w:r w:rsidRPr="730C1300">
        <w:rPr>
          <w:rFonts w:ascii="Verdana" w:hAnsi="Verdana" w:cs="Arial"/>
          <w:sz w:val="20"/>
        </w:rPr>
        <w:t>additional sheets if necessary.</w:t>
      </w:r>
    </w:p>
    <w:p w:rsidRPr="00BC1261" w:rsidR="00AF02CF" w:rsidRDefault="00AF02CF" w14:paraId="65C81211" w14:textId="77777777">
      <w:pPr>
        <w:rPr>
          <w:rFonts w:ascii="Verdana" w:hAnsi="Verdana" w:cs="Arial"/>
          <w:b/>
          <w:sz w:val="2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889"/>
      </w:tblGrid>
      <w:tr w:rsidRPr="00BC1261" w:rsidR="00AF02CF" w:rsidTr="4B55BDBB" w14:paraId="6B96818C" w14:textId="77777777">
        <w:trPr>
          <w:trHeight w:val="11520"/>
        </w:trPr>
        <w:tc>
          <w:tcPr>
            <w:tcW w:w="9889" w:type="dxa"/>
          </w:tcPr>
          <w:p w:rsidRPr="00BC1261" w:rsidR="00AF02CF" w:rsidRDefault="00AF02CF" w14:paraId="476A08BE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9DE307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BF573EE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26D6E97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B387DE1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1421793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F8F3F8A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5856281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920D2BD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B41A1BB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FE6738E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6EBC25C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D8C30F7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63F6301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8C5C6CC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6686B1B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EE1D355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8754CA1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70993C7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5772A96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7A9888B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DE82458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DC73ABA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5F24EE06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6CC5125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751C0AD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6596438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E669B1A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158F75C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1D163FC4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99916A5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106ACFC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7826E888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7B390F6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ECCED6F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66BD7A69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0E0E0C1A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BF301E2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449C1D08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P="4B55BDBB" w:rsidRDefault="00AF02CF" w14:paraId="615137F2" w14:textId="40AD0020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:rsidRPr="00BC1261" w:rsidR="00BC7F85" w:rsidRDefault="00BC7F85" w14:paraId="03DC1A08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C1261" w:rsidR="00AF02CF" w:rsidRDefault="00AF02CF" w14:paraId="2DDF5397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:rsidRPr="00BC1261" w:rsidR="00AF02CF" w:rsidP="730C1300" w:rsidRDefault="00AF02CF" w14:paraId="5648789C" w14:textId="193E80DC">
      <w:pPr>
        <w:spacing w:line="264" w:lineRule="auto"/>
        <w:jc w:val="center"/>
        <w:rPr>
          <w:rFonts w:ascii="Verdana" w:hAnsi="Verdana" w:cs="Arial"/>
          <w:sz w:val="20"/>
        </w:rPr>
      </w:pPr>
    </w:p>
    <w:p w:rsidRPr="00AF608B" w:rsidR="3631CEA0" w:rsidP="0D4CB25A" w:rsidRDefault="3631CEA0" w14:paraId="10173BF0" w14:textId="643C62C5">
      <w:pPr>
        <w:pStyle w:val="Normal"/>
        <w:rPr>
          <w:rFonts w:ascii="Verdana" w:hAnsi="Verdana" w:eastAsia="Times New Roman" w:cs="Arial"/>
          <w:b w:val="1"/>
          <w:bCs w:val="1"/>
          <w:sz w:val="21"/>
          <w:szCs w:val="21"/>
        </w:rPr>
      </w:pPr>
      <w:r w:rsidRPr="0D4CB25A" w:rsidR="3631CEA0">
        <w:rPr>
          <w:rFonts w:ascii="Verdana" w:hAnsi="Verdana" w:cs="Arial"/>
          <w:b w:val="1"/>
          <w:bCs w:val="1"/>
          <w:sz w:val="21"/>
          <w:szCs w:val="21"/>
        </w:rPr>
        <w:t xml:space="preserve">Once completed, please </w:t>
      </w:r>
      <w:r w:rsidRPr="0D4CB25A" w:rsidR="00AF608B">
        <w:rPr>
          <w:rFonts w:ascii="Verdana" w:hAnsi="Verdana" w:cs="Arial"/>
          <w:b w:val="1"/>
          <w:bCs w:val="1"/>
          <w:sz w:val="21"/>
          <w:szCs w:val="21"/>
        </w:rPr>
        <w:t xml:space="preserve">save your application file as a pdf, rename as your full name and </w:t>
      </w:r>
      <w:r w:rsidRPr="0D4CB25A" w:rsidR="3631CEA0">
        <w:rPr>
          <w:rFonts w:ascii="Verdana" w:hAnsi="Verdana" w:cs="Arial"/>
          <w:b w:val="1"/>
          <w:bCs w:val="1"/>
          <w:sz w:val="21"/>
          <w:szCs w:val="21"/>
        </w:rPr>
        <w:t xml:space="preserve">email to </w:t>
      </w:r>
      <w:hyperlink r:id="R03655fa5fa5c444a">
        <w:r w:rsidRPr="0D4CB25A" w:rsidR="0045A4E5">
          <w:rPr>
            <w:rStyle w:val="Hyperlink"/>
            <w:rFonts w:ascii="Verdana" w:hAnsi="Verdana" w:eastAsia="Times New Roman" w:cs="Arial"/>
            <w:b w:val="1"/>
            <w:bCs w:val="1"/>
            <w:sz w:val="21"/>
            <w:szCs w:val="21"/>
          </w:rPr>
          <w:t>boxoffice@brightonfringe.org</w:t>
        </w:r>
      </w:hyperlink>
    </w:p>
    <w:p w:rsidR="730C1300" w:rsidP="730C1300" w:rsidRDefault="730C1300" w14:paraId="30348E64" w14:textId="00042B4B">
      <w:pPr>
        <w:spacing w:line="264" w:lineRule="auto"/>
        <w:jc w:val="center"/>
        <w:rPr>
          <w:rFonts w:ascii="Verdana" w:hAnsi="Verdana" w:cs="Arial"/>
          <w:sz w:val="20"/>
        </w:rPr>
      </w:pPr>
    </w:p>
    <w:sectPr w:rsidR="730C1300" w:rsidSect="00716774">
      <w:type w:val="continuous"/>
      <w:pgSz w:w="11907" w:h="16840" w:orient="portrait" w:code="9"/>
      <w:pgMar w:top="737" w:right="1077" w:bottom="28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F8B" w:rsidP="00BC7831" w:rsidRDefault="004D2F8B" w14:paraId="3E18D009" w14:textId="77777777">
      <w:r>
        <w:separator/>
      </w:r>
    </w:p>
  </w:endnote>
  <w:endnote w:type="continuationSeparator" w:id="0">
    <w:p w:rsidR="004D2F8B" w:rsidP="00BC7831" w:rsidRDefault="004D2F8B" w14:paraId="4F2A0B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F-Bold">
    <w:altName w:val="Franklin Gothic Demi Con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F0106" w:rsidR="00231957" w:rsidP="00231957" w:rsidRDefault="00231957" w14:paraId="424DDD82" w14:textId="0F7A083B">
    <w:pPr>
      <w:pStyle w:val="Footer"/>
      <w:jc w:val="center"/>
      <w:rPr>
        <w:sz w:val="18"/>
        <w:szCs w:val="18"/>
        <w:lang w:val="en-US"/>
      </w:rPr>
    </w:pPr>
    <w:r w:rsidRPr="0D4CB25A" w:rsidR="0D4CB25A">
      <w:rPr>
        <w:sz w:val="18"/>
        <w:szCs w:val="18"/>
        <w:lang w:val="en-US"/>
      </w:rPr>
      <w:t xml:space="preserve">Please email to </w:t>
    </w:r>
    <w:hyperlink r:id="R9320aa719be7426c">
      <w:r w:rsidRPr="0D4CB25A" w:rsidR="0D4CB25A">
        <w:rPr>
          <w:rStyle w:val="Hyperlink"/>
          <w:rFonts w:ascii="Calibri" w:hAnsi="Calibri" w:eastAsia="Times New Roman" w:cs="Times New Roman"/>
          <w:sz w:val="18"/>
          <w:szCs w:val="18"/>
        </w:rPr>
        <w:t>boxoffice@brightonfringe.org</w:t>
      </w:r>
    </w:hyperlink>
    <w:r w:rsidRPr="0D4CB25A" w:rsidR="0D4CB25A">
      <w:rPr>
        <w:sz w:val="18"/>
        <w:szCs w:val="18"/>
        <w:lang w:val="en-US"/>
      </w:rPr>
      <w:t xml:space="preserve"> or post to Brighton Fringe Ltd, </w:t>
    </w:r>
    <w:r w:rsidRPr="0D4CB25A" w:rsidR="0D4CB25A">
      <w:rPr>
        <w:sz w:val="18"/>
        <w:szCs w:val="18"/>
        <w:lang w:val="en-US"/>
      </w:rPr>
      <w:t xml:space="preserve">Office 4, The Old Court House, 118 Church </w:t>
    </w:r>
    <w:r w:rsidRPr="0D4CB25A" w:rsidR="0D4CB25A">
      <w:rPr>
        <w:sz w:val="18"/>
        <w:szCs w:val="18"/>
        <w:lang w:val="en-US"/>
      </w:rPr>
      <w:t>Street</w:t>
    </w:r>
    <w:r>
      <w:tab/>
    </w:r>
    <w:r w:rsidRPr="0D4CB25A" w:rsidR="0D4CB25A">
      <w:rPr>
        <w:sz w:val="18"/>
        <w:szCs w:val="18"/>
        <w:lang w:val="en-US"/>
      </w:rPr>
      <w:t>, Brighton BN1 1UD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F8B" w:rsidP="00BC7831" w:rsidRDefault="004D2F8B" w14:paraId="25A46E03" w14:textId="77777777">
      <w:r>
        <w:separator/>
      </w:r>
    </w:p>
  </w:footnote>
  <w:footnote w:type="continuationSeparator" w:id="0">
    <w:p w:rsidR="004D2F8B" w:rsidP="00BC7831" w:rsidRDefault="004D2F8B" w14:paraId="698165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C7831" w:rsidR="00BC7831" w:rsidRDefault="00BC7831" w14:paraId="34BCA2AD" w14:textId="77777777">
    <w:pPr>
      <w:pStyle w:val="Header"/>
      <w:rPr>
        <w:lang w:val="en-US"/>
      </w:rPr>
    </w:pPr>
    <w:r>
      <w:rPr>
        <w:lang w:val="en-US"/>
      </w:rPr>
      <w:t xml:space="preserve">Application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E39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1" w15:restartNumberingAfterBreak="0">
    <w:nsid w:val="02966D6F"/>
    <w:multiLevelType w:val="hybridMultilevel"/>
    <w:tmpl w:val="D7F6AFD4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hint="default" w:ascii="Symbol" w:hAnsi="Symbol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7127D"/>
    <w:multiLevelType w:val="hybridMultilevel"/>
    <w:tmpl w:val="C8EA3370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5F357F"/>
    <w:multiLevelType w:val="hybridMultilevel"/>
    <w:tmpl w:val="235E1AE2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B57DF3"/>
    <w:multiLevelType w:val="hybridMultilevel"/>
    <w:tmpl w:val="44FC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C03CD"/>
    <w:multiLevelType w:val="singleLevel"/>
    <w:tmpl w:val="E806E734"/>
    <w:lvl w:ilvl="0">
      <w:numFmt w:val="bullet"/>
      <w:lvlText w:val=""/>
      <w:lvlJc w:val="left"/>
      <w:pPr>
        <w:tabs>
          <w:tab w:val="num" w:pos="2518"/>
        </w:tabs>
        <w:ind w:left="2518" w:hanging="360"/>
      </w:pPr>
      <w:rPr>
        <w:rFonts w:hint="default" w:ascii="Monotype Sorts" w:hAnsi="Monotype Sorts"/>
      </w:rPr>
    </w:lvl>
  </w:abstractNum>
  <w:abstractNum w:abstractNumId="6" w15:restartNumberingAfterBreak="0">
    <w:nsid w:val="1A777580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7" w15:restartNumberingAfterBreak="0">
    <w:nsid w:val="276C0324"/>
    <w:multiLevelType w:val="singleLevel"/>
    <w:tmpl w:val="9124BD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9373CB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9" w15:restartNumberingAfterBreak="0">
    <w:nsid w:val="361B661A"/>
    <w:multiLevelType w:val="hybridMultilevel"/>
    <w:tmpl w:val="7DE2AA50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EE66A1"/>
    <w:multiLevelType w:val="hybridMultilevel"/>
    <w:tmpl w:val="E8F47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639"/>
    <w:multiLevelType w:val="singleLevel"/>
    <w:tmpl w:val="CB2CD1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E224D98"/>
    <w:multiLevelType w:val="hybridMultilevel"/>
    <w:tmpl w:val="18641028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61657D"/>
    <w:multiLevelType w:val="hybridMultilevel"/>
    <w:tmpl w:val="93A0059A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352295"/>
    <w:multiLevelType w:val="hybridMultilevel"/>
    <w:tmpl w:val="DE4CC390"/>
    <w:lvl w:ilvl="0" w:tplc="2B9E99A0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5" w15:restartNumberingAfterBreak="0">
    <w:nsid w:val="54AD4830"/>
    <w:multiLevelType w:val="hybridMultilevel"/>
    <w:tmpl w:val="FA08BA5A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hint="default" w:ascii="Symbol" w:hAnsi="Symbol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EE1CE6"/>
    <w:multiLevelType w:val="hybridMultilevel"/>
    <w:tmpl w:val="CE063FA2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4F59EB"/>
    <w:multiLevelType w:val="hybridMultilevel"/>
    <w:tmpl w:val="A6BE7A6E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7D0041"/>
    <w:multiLevelType w:val="hybridMultilevel"/>
    <w:tmpl w:val="B91AB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E56383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0" w15:restartNumberingAfterBreak="0">
    <w:nsid w:val="6A5B0071"/>
    <w:multiLevelType w:val="hybridMultilevel"/>
    <w:tmpl w:val="43B4D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7111DA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2" w15:restartNumberingAfterBreak="0">
    <w:nsid w:val="7BF6578E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3" w15:restartNumberingAfterBreak="0">
    <w:nsid w:val="7D2305EA"/>
    <w:multiLevelType w:val="hybridMultilevel"/>
    <w:tmpl w:val="1C488170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7324316">
    <w:abstractNumId w:val="1"/>
  </w:num>
  <w:num w:numId="2" w16cid:durableId="1904833962">
    <w:abstractNumId w:val="15"/>
  </w:num>
  <w:num w:numId="3" w16cid:durableId="1243762050">
    <w:abstractNumId w:val="11"/>
  </w:num>
  <w:num w:numId="4" w16cid:durableId="82366274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hint="default" w:ascii="OCRF-Bold" w:hAnsi="OCRF-Bold"/>
          <w:b w:val="0"/>
        </w:rPr>
      </w:lvl>
    </w:lvlOverride>
  </w:num>
  <w:num w:numId="5" w16cid:durableId="15862420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6" w16cid:durableId="118097008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7" w16cid:durableId="320039119">
    <w:abstractNumId w:val="5"/>
  </w:num>
  <w:num w:numId="8" w16cid:durableId="561719937">
    <w:abstractNumId w:val="8"/>
  </w:num>
  <w:num w:numId="9" w16cid:durableId="1526677533">
    <w:abstractNumId w:val="19"/>
  </w:num>
  <w:num w:numId="10" w16cid:durableId="1493833287">
    <w:abstractNumId w:val="21"/>
  </w:num>
  <w:num w:numId="11" w16cid:durableId="1766221054">
    <w:abstractNumId w:val="22"/>
  </w:num>
  <w:num w:numId="12" w16cid:durableId="786241253">
    <w:abstractNumId w:val="6"/>
  </w:num>
  <w:num w:numId="13" w16cid:durableId="339696679">
    <w:abstractNumId w:val="0"/>
  </w:num>
  <w:num w:numId="14" w16cid:durableId="2119135823">
    <w:abstractNumId w:val="14"/>
  </w:num>
  <w:num w:numId="15" w16cid:durableId="2122609152">
    <w:abstractNumId w:val="2"/>
  </w:num>
  <w:num w:numId="16" w16cid:durableId="1191993646">
    <w:abstractNumId w:val="3"/>
  </w:num>
  <w:num w:numId="17" w16cid:durableId="2028410519">
    <w:abstractNumId w:val="13"/>
  </w:num>
  <w:num w:numId="18" w16cid:durableId="1570967115">
    <w:abstractNumId w:val="7"/>
  </w:num>
  <w:num w:numId="19" w16cid:durableId="14578060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 w16cid:durableId="1862426253">
    <w:abstractNumId w:val="20"/>
  </w:num>
  <w:num w:numId="21" w16cid:durableId="14574193">
    <w:abstractNumId w:val="18"/>
  </w:num>
  <w:num w:numId="22" w16cid:durableId="1567180535">
    <w:abstractNumId w:val="10"/>
  </w:num>
  <w:num w:numId="23" w16cid:durableId="591620539">
    <w:abstractNumId w:val="4"/>
  </w:num>
  <w:num w:numId="24" w16cid:durableId="175116205">
    <w:abstractNumId w:val="12"/>
  </w:num>
  <w:num w:numId="25" w16cid:durableId="203253953">
    <w:abstractNumId w:val="23"/>
  </w:num>
  <w:num w:numId="26" w16cid:durableId="77866802">
    <w:abstractNumId w:val="9"/>
  </w:num>
  <w:num w:numId="27" w16cid:durableId="1566912176">
    <w:abstractNumId w:val="16"/>
  </w:num>
  <w:num w:numId="28" w16cid:durableId="1417049047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3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35"/>
    <w:rsid w:val="00053955"/>
    <w:rsid w:val="00056145"/>
    <w:rsid w:val="000A1C91"/>
    <w:rsid w:val="000A4FD4"/>
    <w:rsid w:val="000A7116"/>
    <w:rsid w:val="000F23F9"/>
    <w:rsid w:val="0010620D"/>
    <w:rsid w:val="00114EEB"/>
    <w:rsid w:val="00121801"/>
    <w:rsid w:val="00132A2F"/>
    <w:rsid w:val="0016496D"/>
    <w:rsid w:val="001A13BC"/>
    <w:rsid w:val="001B567D"/>
    <w:rsid w:val="001E5961"/>
    <w:rsid w:val="001F072F"/>
    <w:rsid w:val="002002B0"/>
    <w:rsid w:val="0021291E"/>
    <w:rsid w:val="00231957"/>
    <w:rsid w:val="00264DB2"/>
    <w:rsid w:val="00275726"/>
    <w:rsid w:val="002B1191"/>
    <w:rsid w:val="002D3B9B"/>
    <w:rsid w:val="003266FE"/>
    <w:rsid w:val="00350445"/>
    <w:rsid w:val="00395A7A"/>
    <w:rsid w:val="003962A8"/>
    <w:rsid w:val="003C5DEC"/>
    <w:rsid w:val="003D158A"/>
    <w:rsid w:val="003D417E"/>
    <w:rsid w:val="004312A9"/>
    <w:rsid w:val="0045A4E5"/>
    <w:rsid w:val="00496638"/>
    <w:rsid w:val="004D2F8B"/>
    <w:rsid w:val="00532731"/>
    <w:rsid w:val="00551B3F"/>
    <w:rsid w:val="00552561"/>
    <w:rsid w:val="005A1CC6"/>
    <w:rsid w:val="005A3DC2"/>
    <w:rsid w:val="0060569D"/>
    <w:rsid w:val="00611182"/>
    <w:rsid w:val="00622F48"/>
    <w:rsid w:val="00630373"/>
    <w:rsid w:val="00664275"/>
    <w:rsid w:val="006774CB"/>
    <w:rsid w:val="006826B6"/>
    <w:rsid w:val="006D06DD"/>
    <w:rsid w:val="006F2FFB"/>
    <w:rsid w:val="00716774"/>
    <w:rsid w:val="00734AE9"/>
    <w:rsid w:val="0087022A"/>
    <w:rsid w:val="008B3BCD"/>
    <w:rsid w:val="00905A0C"/>
    <w:rsid w:val="00970235"/>
    <w:rsid w:val="009835B1"/>
    <w:rsid w:val="009F0106"/>
    <w:rsid w:val="009F4790"/>
    <w:rsid w:val="00A022D3"/>
    <w:rsid w:val="00A507FF"/>
    <w:rsid w:val="00A82212"/>
    <w:rsid w:val="00A82B8F"/>
    <w:rsid w:val="00A90C2C"/>
    <w:rsid w:val="00AA0CC1"/>
    <w:rsid w:val="00AF02CF"/>
    <w:rsid w:val="00AF608B"/>
    <w:rsid w:val="00B1158B"/>
    <w:rsid w:val="00B431EA"/>
    <w:rsid w:val="00BC1261"/>
    <w:rsid w:val="00BC7831"/>
    <w:rsid w:val="00BC7F85"/>
    <w:rsid w:val="00BF0F09"/>
    <w:rsid w:val="00C141EE"/>
    <w:rsid w:val="00C43763"/>
    <w:rsid w:val="00C50783"/>
    <w:rsid w:val="00C70067"/>
    <w:rsid w:val="00CF0517"/>
    <w:rsid w:val="00D3C2EE"/>
    <w:rsid w:val="00D6502A"/>
    <w:rsid w:val="00D80937"/>
    <w:rsid w:val="00DA1631"/>
    <w:rsid w:val="00DF5FFC"/>
    <w:rsid w:val="00EA68D7"/>
    <w:rsid w:val="00ED210F"/>
    <w:rsid w:val="00F37606"/>
    <w:rsid w:val="00F57205"/>
    <w:rsid w:val="00F6770D"/>
    <w:rsid w:val="00F76295"/>
    <w:rsid w:val="00FA0E9D"/>
    <w:rsid w:val="00FE2928"/>
    <w:rsid w:val="013E4519"/>
    <w:rsid w:val="03C61CB0"/>
    <w:rsid w:val="04C6CEC0"/>
    <w:rsid w:val="0886FD0A"/>
    <w:rsid w:val="08DAC17A"/>
    <w:rsid w:val="0A5D53C8"/>
    <w:rsid w:val="0B83B201"/>
    <w:rsid w:val="0CD83ECE"/>
    <w:rsid w:val="0D4CB25A"/>
    <w:rsid w:val="131AC7A5"/>
    <w:rsid w:val="13EC4E88"/>
    <w:rsid w:val="149CCB87"/>
    <w:rsid w:val="1A1535DE"/>
    <w:rsid w:val="1AB7E103"/>
    <w:rsid w:val="1B294649"/>
    <w:rsid w:val="1BE949DE"/>
    <w:rsid w:val="1BEFD4D5"/>
    <w:rsid w:val="1D026D7D"/>
    <w:rsid w:val="1D2612C2"/>
    <w:rsid w:val="1EBBDCA7"/>
    <w:rsid w:val="2022E41F"/>
    <w:rsid w:val="2397ACC9"/>
    <w:rsid w:val="27AC1506"/>
    <w:rsid w:val="2D0CC68C"/>
    <w:rsid w:val="2D447BCA"/>
    <w:rsid w:val="319B6AC8"/>
    <w:rsid w:val="32002B02"/>
    <w:rsid w:val="3631CEA0"/>
    <w:rsid w:val="451E6CAA"/>
    <w:rsid w:val="458F716E"/>
    <w:rsid w:val="45AC117B"/>
    <w:rsid w:val="4655FCCD"/>
    <w:rsid w:val="4B55BDBB"/>
    <w:rsid w:val="4C296D5E"/>
    <w:rsid w:val="4CB44266"/>
    <w:rsid w:val="51FB9874"/>
    <w:rsid w:val="549AE082"/>
    <w:rsid w:val="5510F84F"/>
    <w:rsid w:val="56A160A9"/>
    <w:rsid w:val="58AD7328"/>
    <w:rsid w:val="60F80401"/>
    <w:rsid w:val="60FEC0FD"/>
    <w:rsid w:val="63A7631A"/>
    <w:rsid w:val="6666C43C"/>
    <w:rsid w:val="696BC4EF"/>
    <w:rsid w:val="70F9416B"/>
    <w:rsid w:val="714C1959"/>
    <w:rsid w:val="7203D744"/>
    <w:rsid w:val="730C1300"/>
    <w:rsid w:val="73666D22"/>
    <w:rsid w:val="760CFE8B"/>
    <w:rsid w:val="77648B6F"/>
    <w:rsid w:val="7A74ABFE"/>
    <w:rsid w:val="7B936405"/>
    <w:rsid w:val="7BCC1154"/>
    <w:rsid w:val="7C337B26"/>
    <w:rsid w:val="7DB7F5A7"/>
    <w:rsid w:val="7E5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E14BB"/>
  <w15:chartTrackingRefBased/>
  <w15:docId w15:val="{95C90F49-9053-4E9B-98BF-0AE25D8B1F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1CC6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Bembo" w:hAnsi="Bembo"/>
      <w:sz w:val="24"/>
    </w:rPr>
  </w:style>
  <w:style w:type="paragraph" w:styleId="EnvelopeReturn">
    <w:name w:val="envelope return"/>
    <w:basedOn w:val="Normal"/>
    <w:rPr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783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BC7831"/>
    <w:rPr>
      <w:rFonts w:ascii="Calibri" w:hAnsi="Calibri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83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BC7831"/>
    <w:rPr>
      <w:rFonts w:ascii="Calibri" w:hAnsi="Calibri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23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boxoffice@brightonfringe.org" TargetMode="External" Id="R4339e064415b4504" /><Relationship Type="http://schemas.openxmlformats.org/officeDocument/2006/relationships/hyperlink" Target="mailto:boxoffice@brightonfringe.org" TargetMode="External" Id="Rab0977f53af84c4e" /><Relationship Type="http://schemas.openxmlformats.org/officeDocument/2006/relationships/hyperlink" Target="mailto:boxoffice@brightonfringe.org" TargetMode="External" Id="R03655fa5fa5c44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boxoffice@brightonfringe.org" TargetMode="External" Id="R9320aa719be7426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CAC%20Letter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02c7c-8347-48ce-8cca-9c1b0d1afbed">
      <Terms xmlns="http://schemas.microsoft.com/office/infopath/2007/PartnerControls"/>
    </lcf76f155ced4ddcb4097134ff3c332f>
    <TaxCatchAll xmlns="86f328c9-8cfe-458b-b63a-c607c8c826b8" xsi:nil="true"/>
    <SharedWithUsers xmlns="86f328c9-8cfe-458b-b63a-c607c8c826b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0526216E8704C9706786319E2943A" ma:contentTypeVersion="13" ma:contentTypeDescription="Create a new document." ma:contentTypeScope="" ma:versionID="5bcd617dade7d4f794a37c99f7715fd5">
  <xsd:schema xmlns:xsd="http://www.w3.org/2001/XMLSchema" xmlns:xs="http://www.w3.org/2001/XMLSchema" xmlns:p="http://schemas.microsoft.com/office/2006/metadata/properties" xmlns:ns2="9c202c7c-8347-48ce-8cca-9c1b0d1afbed" xmlns:ns3="86f328c9-8cfe-458b-b63a-c607c8c826b8" targetNamespace="http://schemas.microsoft.com/office/2006/metadata/properties" ma:root="true" ma:fieldsID="d231ab4a61a1ba21ca68a26926d158b0" ns2:_="" ns3:_="">
    <xsd:import namespace="9c202c7c-8347-48ce-8cca-9c1b0d1afbed"/>
    <xsd:import namespace="86f328c9-8cfe-458b-b63a-c607c8c82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02c7c-8347-48ce-8cca-9c1b0d1af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f00c06-f886-48b0-9ed6-76897680a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328c9-8cfe-458b-b63a-c607c8c8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3cb587-48b8-45d0-8885-4b4a9f6a31c8}" ma:internalName="TaxCatchAll" ma:showField="CatchAllData" ma:web="86f328c9-8cfe-458b-b63a-c607c8c82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BEE4-0B72-419C-A33B-59703F078C0F}">
  <ds:schemaRefs>
    <ds:schemaRef ds:uri="http://schemas.microsoft.com/office/2006/metadata/properties"/>
    <ds:schemaRef ds:uri="http://schemas.microsoft.com/office/infopath/2007/PartnerControls"/>
    <ds:schemaRef ds:uri="5e0e116e-e8a6-47db-ac78-4964bc362a33"/>
    <ds:schemaRef ds:uri="e4650649-fa0d-41c1-b02c-12b0b9ae8355"/>
  </ds:schemaRefs>
</ds:datastoreItem>
</file>

<file path=customXml/itemProps2.xml><?xml version="1.0" encoding="utf-8"?>
<ds:datastoreItem xmlns:ds="http://schemas.openxmlformats.org/officeDocument/2006/customXml" ds:itemID="{2037E852-C80A-4F83-B1FC-B1133F8BC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71FDA-499B-47CE-B405-D47271CA4321}"/>
</file>

<file path=customXml/itemProps4.xml><?xml version="1.0" encoding="utf-8"?>
<ds:datastoreItem xmlns:ds="http://schemas.openxmlformats.org/officeDocument/2006/customXml" ds:itemID="{6B03F4CE-EEA3-4F34-9B83-83671D4038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S:\templates\CAC Letter.dot</ap:Template>
  <ap:Application>Microsoft Word for the web</ap:Application>
  <ap:DocSecurity>0</ap:DocSecurity>
  <ap:ScaleCrop>false</ap:ScaleCrop>
  <ap:Company>Camden Arts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darren</dc:creator>
  <cp:keywords/>
  <cp:lastModifiedBy>Tom Kingsnorth</cp:lastModifiedBy>
  <cp:revision>4</cp:revision>
  <cp:lastPrinted>2005-09-06T13:25:00Z</cp:lastPrinted>
  <dcterms:created xsi:type="dcterms:W3CDTF">2025-10-01T15:54:00Z</dcterms:created>
  <dcterms:modified xsi:type="dcterms:W3CDTF">2026-03-02T14:06:37Z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d927c1fafd71023cadc3a24f75235f48640ebd2c0013c0af47e7cb1ab1bada71</vt:lpwstr>
  </property>
  <property fmtid="{D5CDD505-2E9C-101B-9397-08002B2CF9AE}" pid="3" name="ContentTypeId">
    <vt:lpwstr>0x010100B040526216E8704C9706786319E2943A</vt:lpwstr>
  </property>
  <property fmtid="{D5CDD505-2E9C-101B-9397-08002B2CF9AE}" pid="4" name="MediaServiceImageTags">
    <vt:lpwstr/>
  </property>
  <property fmtid="{D5CDD505-2E9C-101B-9397-08002B2CF9AE}" pid="5" name="Order">
    <vt:r8>8418600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